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package.digital-signature-xmlsignature+xml" PartName="/_xmlsignatures/sig2.xml"/>
  <Override ContentType="application/vnd.openxmlformats-package.digital-signature-xmlsignature+xml" PartName="/_xmlsignatures/sig3.xml"/>
  <Override ContentType="application/vnd.openxmlformats-package.digital-signature-xmlsignature+xml" PartName="/_xmlsignatures/sig4.xml"/>
  <Override ContentType="application/vnd.openxmlformats-package.digital-signature-xmlsignature+xml" PartName="/_xmlsignatures/sig5.xml"/>
  <Override ContentType="application/vnd.openxmlformats-package.digital-signature-xmlsignature+xml" PartName="/_xmlsignatures/sig6.xml"/>
  <Override ContentType="application/vnd.openxmlformats-package.digital-signature-xmlsignature+xml" PartName="/_xmlsignatures/sig7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8C" w:rsidRPr="00D92C8B" w:rsidRDefault="00F3148C" w:rsidP="00C12C06">
      <w:pPr>
        <w:tabs>
          <w:tab w:val="left" w:pos="851"/>
        </w:tabs>
        <w:spacing w:after="0" w:line="360" w:lineRule="auto"/>
        <w:ind w:left="567" w:hanging="851"/>
        <w:jc w:val="right"/>
        <w:rPr>
          <w:rFonts w:ascii="Times New Roman" w:hAnsi="Times New Roman"/>
          <w:b/>
          <w:sz w:val="24"/>
          <w:szCs w:val="24"/>
        </w:rPr>
      </w:pPr>
    </w:p>
    <w:p w:rsidR="00F3148C" w:rsidRPr="00D92C8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C8B">
        <w:rPr>
          <w:rFonts w:ascii="Times New Roman" w:hAnsi="Times New Roman"/>
          <w:b/>
          <w:sz w:val="24"/>
          <w:szCs w:val="24"/>
        </w:rPr>
        <w:t>З А П О В Е Д</w:t>
      </w:r>
    </w:p>
    <w:p w:rsidR="00F3148C" w:rsidRPr="00D92C8B" w:rsidRDefault="001B400F" w:rsidP="00B80BE5">
      <w:pPr>
        <w:pStyle w:val="BodyText3"/>
        <w:tabs>
          <w:tab w:val="left" w:pos="3119"/>
        </w:tabs>
        <w:spacing w:after="0" w:line="36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4.25pt;height:66pt">
            <v:imagedata r:id="rId7" o:title=""/>
            <o:lock v:ext="edit" ungrouping="t" rotation="t" cropping="t" verticies="t" text="t" grouping="t"/>
            <o:signatureline v:ext="edit" id="{F40A2A70-A5E1-4AED-8F0E-6ED1637D37F4}" provid="{00000000-0000-0000-0000-000000000000}" o:suggestedsigner="№" issignatureline="t"/>
          </v:shape>
        </w:pict>
      </w:r>
    </w:p>
    <w:p w:rsidR="009873D2" w:rsidRPr="009873D2" w:rsidRDefault="009873D2" w:rsidP="00F23417">
      <w:pPr>
        <w:tabs>
          <w:tab w:val="left" w:pos="284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25, ал. 4 от Закона за администрацията, чл. 143, ал. 2, т. 2 от Закона за предучилищното и училищното образование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чл. 2, ал. 1 - 3 от Наредба № 1 от 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>30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.201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г. за условията и реда за прием и специализирана подготовка на учениците в спортните училища, Протокол № 1 </w:t>
      </w:r>
      <w:r w:rsidRPr="006818DD">
        <w:rPr>
          <w:rFonts w:ascii="Times New Roman" w:eastAsia="Times New Roman" w:hAnsi="Times New Roman"/>
          <w:sz w:val="24"/>
          <w:szCs w:val="24"/>
          <w:lang w:eastAsia="bg-BG"/>
        </w:rPr>
        <w:t>от 2</w:t>
      </w:r>
      <w:r w:rsidRPr="006818DD">
        <w:rPr>
          <w:rFonts w:ascii="Times New Roman" w:eastAsia="Times New Roman" w:hAnsi="Times New Roman"/>
          <w:sz w:val="24"/>
          <w:szCs w:val="24"/>
          <w:lang w:val="en-US" w:eastAsia="bg-BG"/>
        </w:rPr>
        <w:t>1.</w:t>
      </w:r>
      <w:r w:rsidRPr="006818DD">
        <w:rPr>
          <w:rFonts w:ascii="Times New Roman" w:eastAsia="Times New Roman" w:hAnsi="Times New Roman"/>
          <w:sz w:val="24"/>
          <w:szCs w:val="24"/>
          <w:lang w:eastAsia="bg-BG"/>
        </w:rPr>
        <w:t>03</w:t>
      </w:r>
      <w:r w:rsidRPr="005E7324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5E7324" w:rsidRPr="005E7324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5E7324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експертна комисия, назначена със Заповед № РД-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>09-</w:t>
      </w:r>
      <w:r w:rsidR="00ED5B9B">
        <w:rPr>
          <w:rFonts w:ascii="Times New Roman" w:eastAsia="Times New Roman" w:hAnsi="Times New Roman"/>
          <w:sz w:val="24"/>
          <w:szCs w:val="24"/>
          <w:lang w:eastAsia="bg-BG"/>
        </w:rPr>
        <w:t>528</w:t>
      </w:r>
      <w:r w:rsidRPr="00ED5B9B">
        <w:rPr>
          <w:rFonts w:ascii="Times New Roman" w:eastAsia="Times New Roman" w:hAnsi="Times New Roman"/>
          <w:sz w:val="24"/>
          <w:szCs w:val="24"/>
          <w:lang w:eastAsia="bg-BG"/>
        </w:rPr>
        <w:t>/1</w:t>
      </w:r>
      <w:r w:rsidR="00ED5B9B" w:rsidRPr="00ED5B9B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ED5B9B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ED5B9B">
        <w:rPr>
          <w:rFonts w:ascii="Times New Roman" w:eastAsia="Times New Roman" w:hAnsi="Times New Roman"/>
          <w:sz w:val="24"/>
          <w:szCs w:val="24"/>
          <w:lang w:eastAsia="bg-BG"/>
        </w:rPr>
        <w:t>03.202</w:t>
      </w:r>
      <w:r w:rsidR="00ED5B9B" w:rsidRPr="00ED5B9B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ED5B9B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  <w:r w:rsidRPr="009873D2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на министъра на младежта и спорта и докладна записка от директора на дирекция „Спорт за всички и спорт за учащи” (вх. № </w:t>
      </w:r>
      <w:r w:rsidR="001B400F">
        <w:rPr>
          <w:rFonts w:ascii="Times New Roman" w:eastAsia="Times New Roman" w:hAnsi="Times New Roman"/>
          <w:sz w:val="24"/>
          <w:szCs w:val="24"/>
          <w:lang w:eastAsia="bg-BG"/>
        </w:rPr>
        <w:t>22-00-231/23.03.2026 г.</w:t>
      </w:r>
      <w:bookmarkStart w:id="0" w:name="_GoBack"/>
      <w:bookmarkEnd w:id="0"/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) </w:t>
      </w:r>
    </w:p>
    <w:p w:rsidR="009873D2" w:rsidRPr="009873D2" w:rsidRDefault="009873D2" w:rsidP="00F23417">
      <w:pPr>
        <w:tabs>
          <w:tab w:val="left" w:pos="284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873D2" w:rsidRPr="009873D2" w:rsidRDefault="009873D2" w:rsidP="00F23417">
      <w:pPr>
        <w:keepNext/>
        <w:tabs>
          <w:tab w:val="left" w:pos="284"/>
          <w:tab w:val="left" w:pos="4500"/>
        </w:tabs>
        <w:spacing w:before="240" w:after="60" w:line="240" w:lineRule="auto"/>
        <w:ind w:left="-284" w:firstLine="851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9873D2">
        <w:rPr>
          <w:rFonts w:ascii="Times New Roman" w:eastAsia="Times New Roman" w:hAnsi="Times New Roman"/>
          <w:b/>
          <w:bCs/>
          <w:sz w:val="24"/>
          <w:szCs w:val="24"/>
        </w:rPr>
        <w:t>УТВЪРЖДАВАМ:</w:t>
      </w:r>
    </w:p>
    <w:p w:rsidR="009873D2" w:rsidRPr="009873D2" w:rsidRDefault="009873D2" w:rsidP="00F23417">
      <w:pPr>
        <w:tabs>
          <w:tab w:val="left" w:pos="284"/>
        </w:tabs>
        <w:spacing w:after="0" w:line="240" w:lineRule="auto"/>
        <w:ind w:left="-284" w:firstLine="851"/>
        <w:rPr>
          <w:rFonts w:ascii="Times New Roman" w:eastAsia="Times New Roman" w:hAnsi="Times New Roman"/>
          <w:sz w:val="24"/>
          <w:szCs w:val="24"/>
        </w:rPr>
      </w:pPr>
    </w:p>
    <w:p w:rsidR="009873D2" w:rsidRPr="009873D2" w:rsidRDefault="009873D2" w:rsidP="00F23417">
      <w:pPr>
        <w:tabs>
          <w:tab w:val="left" w:pos="284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1. Държавен план-прием за държавните и общинските спортни училища за учебната 2026/2027 г</w:t>
      </w:r>
      <w:r w:rsidRPr="00ED5B9B">
        <w:rPr>
          <w:rFonts w:ascii="Times New Roman" w:eastAsia="Times New Roman" w:hAnsi="Times New Roman"/>
          <w:sz w:val="24"/>
          <w:szCs w:val="24"/>
          <w:lang w:eastAsia="bg-BG"/>
        </w:rPr>
        <w:t>. за 5</w:t>
      </w:r>
      <w:r w:rsidR="00FE5A7D" w:rsidRPr="00ED5B9B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ED5B9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ED5B9B">
        <w:rPr>
          <w:rFonts w:ascii="Times New Roman" w:eastAsia="Times New Roman" w:hAnsi="Times New Roman"/>
          <w:sz w:val="24"/>
          <w:szCs w:val="24"/>
          <w:lang w:eastAsia="bg-BG"/>
        </w:rPr>
        <w:t>паралелки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, разпределени по училища, както следва:</w:t>
      </w:r>
    </w:p>
    <w:p w:rsidR="009873D2" w:rsidRPr="009873D2" w:rsidRDefault="009873D2" w:rsidP="00F23417">
      <w:pPr>
        <w:tabs>
          <w:tab w:val="left" w:pos="284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873D2" w:rsidRPr="009873D2" w:rsidRDefault="009873D2" w:rsidP="009873D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5184" w:type="pct"/>
        <w:tblInd w:w="-289" w:type="dxa"/>
        <w:tblLayout w:type="fixed"/>
        <w:tblLook w:val="0000" w:firstRow="0" w:lastRow="0" w:firstColumn="0" w:lastColumn="0" w:noHBand="0" w:noVBand="0"/>
      </w:tblPr>
      <w:tblGrid>
        <w:gridCol w:w="569"/>
        <w:gridCol w:w="3118"/>
        <w:gridCol w:w="1338"/>
        <w:gridCol w:w="1255"/>
        <w:gridCol w:w="1251"/>
        <w:gridCol w:w="1145"/>
        <w:gridCol w:w="1161"/>
      </w:tblGrid>
      <w:tr w:rsidR="00F00ADC" w:rsidRPr="009873D2" w:rsidTr="00F00ADC">
        <w:trPr>
          <w:trHeight w:val="735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№</w:t>
            </w:r>
          </w:p>
        </w:tc>
        <w:tc>
          <w:tcPr>
            <w:tcW w:w="4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3D2" w:rsidRPr="00055E90" w:rsidRDefault="009873D2" w:rsidP="009873D2">
            <w:pPr>
              <w:tabs>
                <w:tab w:val="left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055E90">
              <w:rPr>
                <w:rFonts w:ascii="Times New Roman" w:eastAsia="Times New Roman" w:hAnsi="Times New Roman"/>
                <w:b/>
                <w:lang w:eastAsia="bg-BG"/>
              </w:rPr>
              <w:t xml:space="preserve">ОБОБЩЕН ДЪРЖАВЕН ПЛАН-ПРИЕМ </w:t>
            </w:r>
          </w:p>
          <w:p w:rsidR="009873D2" w:rsidRPr="00055E90" w:rsidRDefault="009873D2" w:rsidP="009873D2">
            <w:pPr>
              <w:tabs>
                <w:tab w:val="left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055E90">
              <w:rPr>
                <w:rFonts w:ascii="Times New Roman" w:eastAsia="Times New Roman" w:hAnsi="Times New Roman"/>
                <w:b/>
                <w:lang w:eastAsia="bg-BG"/>
              </w:rPr>
              <w:t>ЗА УЧЕБНАТА 2026/2027 г.</w:t>
            </w:r>
          </w:p>
        </w:tc>
      </w:tr>
      <w:tr w:rsidR="00F23417" w:rsidRPr="009873D2" w:rsidTr="006818DD">
        <w:trPr>
          <w:trHeight w:val="390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1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Спортно училище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Общ брой паралелки</w:t>
            </w:r>
          </w:p>
        </w:tc>
        <w:tc>
          <w:tcPr>
            <w:tcW w:w="2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Класове</w:t>
            </w:r>
          </w:p>
        </w:tc>
      </w:tr>
      <w:tr w:rsidR="009873D2" w:rsidRPr="009873D2" w:rsidTr="006818DD">
        <w:trPr>
          <w:trHeight w:val="690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1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V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клас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VІ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клас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VIІ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клас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VIIІ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клас</w:t>
            </w:r>
          </w:p>
        </w:tc>
      </w:tr>
      <w:tr w:rsidR="009873D2" w:rsidRPr="009873D2" w:rsidTr="006818DD">
        <w:trPr>
          <w:trHeight w:val="276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1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Бургас</w:t>
            </w: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„Юрий Гагарин“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46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2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Варна</w:t>
            </w: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„Георги Бенковски“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3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Велико Търново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Cs/>
                <w:lang w:eastAsia="bg-BG"/>
              </w:rPr>
              <w:t>СУ „Георги Живков“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4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Враца</w:t>
            </w: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„Св. Климент Охридски“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5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Добрич</w:t>
            </w: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„Георги С. Раковски“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6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Кюстендил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„Васил Левски“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7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Пазарджик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Cs/>
                <w:lang w:eastAsia="bg-BG"/>
              </w:rPr>
              <w:t>Спортно училище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8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Перник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„Олимпиец“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lastRenderedPageBreak/>
              <w:t>9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Плевен</w:t>
            </w: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„Георги Бенковски“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45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10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гр. Пловдив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„Васил Левски“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46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11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гр. Разград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Спортно училище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</w:tr>
      <w:tr w:rsidR="009873D2" w:rsidRPr="009873D2" w:rsidTr="006818DD">
        <w:trPr>
          <w:trHeight w:val="46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12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Русе</w:t>
            </w: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„Майор Атанас Узунов“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52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13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Самоков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„Никола Велчев“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52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14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Сандански</w:t>
            </w: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Спортно училище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52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15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Силистра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</w:t>
            </w:r>
            <w:proofErr w:type="spellStart"/>
            <w:r w:rsidRPr="009873D2">
              <w:rPr>
                <w:rFonts w:ascii="Times New Roman" w:eastAsia="Times New Roman" w:hAnsi="Times New Roman"/>
                <w:lang w:eastAsia="bg-BG"/>
              </w:rPr>
              <w:t>Дръстър</w:t>
            </w:r>
            <w:proofErr w:type="spellEnd"/>
            <w:r w:rsidRPr="009873D2">
              <w:rPr>
                <w:rFonts w:ascii="Times New Roman" w:eastAsia="Times New Roman" w:hAnsi="Times New Roman"/>
                <w:lang w:eastAsia="bg-BG"/>
              </w:rPr>
              <w:t>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52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16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Сливен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СУ „Димитър </w:t>
            </w:r>
            <w:proofErr w:type="spellStart"/>
            <w:r w:rsidRPr="009873D2">
              <w:rPr>
                <w:rFonts w:ascii="Times New Roman" w:eastAsia="Times New Roman" w:hAnsi="Times New Roman"/>
                <w:lang w:eastAsia="bg-BG"/>
              </w:rPr>
              <w:t>Рохов</w:t>
            </w:r>
            <w:proofErr w:type="spellEnd"/>
            <w:r w:rsidRPr="009873D2">
              <w:rPr>
                <w:rFonts w:ascii="Times New Roman" w:eastAsia="Times New Roman" w:hAnsi="Times New Roman"/>
                <w:lang w:eastAsia="bg-BG"/>
              </w:rPr>
              <w:t>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54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17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София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„Ген. Владимир Стойчев“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</w:tr>
      <w:tr w:rsidR="009873D2" w:rsidRPr="009873D2" w:rsidTr="006818DD">
        <w:trPr>
          <w:trHeight w:val="54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18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София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57 СУ „Св. Наум Охридски“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54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19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София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153 СУ „Неофит Рилски“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54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20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София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166 СУ „Васил Левски“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57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2</w:t>
            </w:r>
            <w:r w:rsidRPr="009873D2">
              <w:rPr>
                <w:rFonts w:ascii="Times New Roman" w:eastAsia="Times New Roman" w:hAnsi="Times New Roman"/>
                <w:b/>
                <w:lang w:val="en-US" w:eastAsia="bg-BG"/>
              </w:rPr>
              <w:t>1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</w:t>
            </w: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 xml:space="preserve"> </w:t>
            </w: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Стара Загора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„Тодор Каблешков“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</w:tr>
      <w:tr w:rsidR="009873D2" w:rsidRPr="009873D2" w:rsidTr="006818DD">
        <w:trPr>
          <w:trHeight w:val="52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2</w:t>
            </w:r>
            <w:r w:rsidRPr="009873D2">
              <w:rPr>
                <w:rFonts w:ascii="Times New Roman" w:eastAsia="Times New Roman" w:hAnsi="Times New Roman"/>
                <w:b/>
                <w:lang w:val="en-US" w:eastAsia="bg-BG"/>
              </w:rPr>
              <w:t>2</w:t>
            </w:r>
          </w:p>
        </w:tc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Търговище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>СУ „Никола Симов“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49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2</w:t>
            </w:r>
            <w:r w:rsidRPr="009873D2">
              <w:rPr>
                <w:rFonts w:ascii="Times New Roman" w:eastAsia="Times New Roman" w:hAnsi="Times New Roman"/>
                <w:b/>
                <w:lang w:val="en-US" w:eastAsia="bg-BG"/>
              </w:rPr>
              <w:t>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Хасково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Cs/>
                <w:lang w:eastAsia="bg-BG"/>
              </w:rPr>
              <w:t>СУ „Стефан Караджа”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</w:tr>
      <w:tr w:rsidR="009873D2" w:rsidRPr="009873D2" w:rsidTr="006818DD">
        <w:trPr>
          <w:trHeight w:val="49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9873D2">
              <w:rPr>
                <w:rFonts w:ascii="Times New Roman" w:eastAsia="Times New Roman" w:hAnsi="Times New Roman"/>
                <w:b/>
                <w:lang w:eastAsia="bg-BG"/>
              </w:rPr>
              <w:t>2</w:t>
            </w:r>
            <w:r w:rsidRPr="009873D2">
              <w:rPr>
                <w:rFonts w:ascii="Times New Roman" w:eastAsia="Times New Roman" w:hAnsi="Times New Roman"/>
                <w:b/>
                <w:lang w:val="en-US" w:eastAsia="bg-BG"/>
              </w:rPr>
              <w:t>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гр. Ямбол</w:t>
            </w:r>
          </w:p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lang w:eastAsia="bg-BG"/>
              </w:rPr>
              <w:t xml:space="preserve">СУ „Пиер Дьо </w:t>
            </w:r>
            <w:proofErr w:type="spellStart"/>
            <w:r w:rsidRPr="009873D2">
              <w:rPr>
                <w:rFonts w:ascii="Times New Roman" w:eastAsia="Times New Roman" w:hAnsi="Times New Roman"/>
                <w:lang w:eastAsia="bg-BG"/>
              </w:rPr>
              <w:t>Кубертен</w:t>
            </w:r>
            <w:proofErr w:type="spellEnd"/>
            <w:r w:rsidRPr="009873D2">
              <w:rPr>
                <w:rFonts w:ascii="Times New Roman" w:eastAsia="Times New Roman" w:hAnsi="Times New Roman"/>
                <w:lang w:eastAsia="bg-BG"/>
              </w:rPr>
              <w:t>“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9873D2" w:rsidRPr="009873D2" w:rsidTr="006818DD">
        <w:trPr>
          <w:trHeight w:val="705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ОБЩО: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59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9873D2" w:rsidRDefault="009873D2" w:rsidP="009873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873D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1</w:t>
            </w:r>
            <w:r w:rsidRPr="009873D2">
              <w:rPr>
                <w:rFonts w:ascii="Times New Roman" w:eastAsia="Times New Roman" w:hAnsi="Times New Roman"/>
                <w:b/>
                <w:bCs/>
                <w:lang w:eastAsia="bg-BG"/>
              </w:rPr>
              <w:t>3</w:t>
            </w:r>
          </w:p>
        </w:tc>
      </w:tr>
    </w:tbl>
    <w:p w:rsidR="009873D2" w:rsidRPr="009873D2" w:rsidRDefault="009873D2" w:rsidP="009873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12D1" w:rsidRDefault="004D12D1" w:rsidP="009873D2">
      <w:pPr>
        <w:tabs>
          <w:tab w:val="left" w:pos="284"/>
          <w:tab w:val="left" w:pos="1035"/>
        </w:tabs>
        <w:spacing w:after="0" w:line="240" w:lineRule="auto"/>
        <w:ind w:left="7797" w:hanging="284"/>
        <w:jc w:val="both"/>
        <w:rPr>
          <w:rFonts w:ascii="Times New Roman" w:eastAsia="Times New Roman" w:hAnsi="Times New Roman"/>
          <w:b/>
          <w:bCs/>
          <w:lang w:eastAsia="bg-BG"/>
        </w:rPr>
      </w:pPr>
    </w:p>
    <w:p w:rsidR="009873D2" w:rsidRPr="00814A63" w:rsidRDefault="009873D2" w:rsidP="009873D2">
      <w:pPr>
        <w:tabs>
          <w:tab w:val="left" w:pos="284"/>
          <w:tab w:val="left" w:pos="1035"/>
        </w:tabs>
        <w:spacing w:after="0" w:line="240" w:lineRule="auto"/>
        <w:ind w:left="7797" w:hanging="284"/>
        <w:jc w:val="both"/>
        <w:rPr>
          <w:rFonts w:ascii="Times New Roman" w:eastAsia="Times New Roman" w:hAnsi="Times New Roman"/>
          <w:b/>
          <w:bCs/>
          <w:lang w:eastAsia="bg-BG"/>
        </w:rPr>
      </w:pPr>
      <w:r w:rsidRPr="00814A63">
        <w:rPr>
          <w:rFonts w:ascii="Times New Roman" w:eastAsia="Times New Roman" w:hAnsi="Times New Roman"/>
          <w:b/>
          <w:bCs/>
          <w:lang w:eastAsia="bg-BG"/>
        </w:rPr>
        <w:t>Брой места: 1</w:t>
      </w:r>
      <w:r w:rsidRPr="00814A63">
        <w:rPr>
          <w:rFonts w:ascii="Times New Roman" w:eastAsia="Times New Roman" w:hAnsi="Times New Roman"/>
          <w:b/>
          <w:bCs/>
          <w:lang w:val="en-US" w:eastAsia="bg-BG"/>
        </w:rPr>
        <w:t xml:space="preserve"> </w:t>
      </w:r>
      <w:r w:rsidRPr="00814A63">
        <w:rPr>
          <w:rFonts w:ascii="Times New Roman" w:eastAsia="Times New Roman" w:hAnsi="Times New Roman"/>
          <w:b/>
          <w:bCs/>
          <w:lang w:eastAsia="bg-BG"/>
        </w:rPr>
        <w:t>625</w:t>
      </w:r>
    </w:p>
    <w:p w:rsidR="009873D2" w:rsidRPr="00814A63" w:rsidRDefault="009873D2" w:rsidP="009873D2">
      <w:pPr>
        <w:tabs>
          <w:tab w:val="left" w:pos="284"/>
        </w:tabs>
        <w:spacing w:after="0" w:line="240" w:lineRule="auto"/>
        <w:ind w:left="7797" w:hanging="284"/>
        <w:rPr>
          <w:rFonts w:ascii="Times New Roman" w:eastAsia="Times New Roman" w:hAnsi="Times New Roman"/>
          <w:b/>
          <w:bCs/>
          <w:lang w:eastAsia="bg-BG"/>
        </w:rPr>
      </w:pPr>
      <w:r w:rsidRPr="00814A63">
        <w:rPr>
          <w:rFonts w:ascii="Times New Roman" w:eastAsia="Times New Roman" w:hAnsi="Times New Roman"/>
          <w:b/>
          <w:bCs/>
          <w:lang w:eastAsia="bg-BG"/>
        </w:rPr>
        <w:t>Брой паралелки: 59</w:t>
      </w:r>
    </w:p>
    <w:p w:rsidR="009873D2" w:rsidRPr="009873D2" w:rsidRDefault="009873D2" w:rsidP="009873D2">
      <w:pPr>
        <w:tabs>
          <w:tab w:val="left" w:pos="0"/>
          <w:tab w:val="left" w:pos="284"/>
          <w:tab w:val="left" w:pos="1085"/>
          <w:tab w:val="left" w:pos="1240"/>
        </w:tabs>
        <w:spacing w:after="0" w:line="240" w:lineRule="auto"/>
        <w:ind w:left="7797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4A63">
        <w:rPr>
          <w:rFonts w:ascii="Times New Roman" w:eastAsia="Times New Roman" w:hAnsi="Times New Roman"/>
          <w:b/>
          <w:bCs/>
          <w:lang w:eastAsia="bg-BG"/>
        </w:rPr>
        <w:t>Брой спортове</w:t>
      </w:r>
      <w:r w:rsidRPr="00814A63">
        <w:rPr>
          <w:rFonts w:ascii="Times New Roman" w:eastAsia="Times New Roman" w:hAnsi="Times New Roman"/>
          <w:b/>
          <w:bCs/>
          <w:lang w:val="en-US" w:eastAsia="bg-BG"/>
        </w:rPr>
        <w:t xml:space="preserve">: </w:t>
      </w:r>
      <w:r w:rsidRPr="00814A63">
        <w:rPr>
          <w:rFonts w:ascii="Times New Roman" w:eastAsia="Times New Roman" w:hAnsi="Times New Roman"/>
          <w:b/>
          <w:bCs/>
          <w:lang w:eastAsia="bg-BG"/>
        </w:rPr>
        <w:t>32</w:t>
      </w:r>
    </w:p>
    <w:p w:rsidR="009873D2" w:rsidRPr="009873D2" w:rsidRDefault="009873D2" w:rsidP="009873D2">
      <w:pPr>
        <w:tabs>
          <w:tab w:val="left" w:pos="0"/>
          <w:tab w:val="left" w:pos="284"/>
          <w:tab w:val="left" w:pos="1085"/>
          <w:tab w:val="left" w:pos="1240"/>
        </w:tabs>
        <w:spacing w:after="0" w:line="240" w:lineRule="auto"/>
        <w:ind w:left="7797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873D2" w:rsidRPr="009873D2" w:rsidRDefault="009873D2" w:rsidP="009873D2">
      <w:pPr>
        <w:tabs>
          <w:tab w:val="left" w:pos="0"/>
          <w:tab w:val="left" w:pos="284"/>
          <w:tab w:val="left" w:pos="1085"/>
          <w:tab w:val="left" w:pos="12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873D2" w:rsidRPr="009873D2" w:rsidRDefault="009873D2" w:rsidP="009873D2">
      <w:pPr>
        <w:tabs>
          <w:tab w:val="left" w:pos="0"/>
          <w:tab w:val="left" w:pos="284"/>
          <w:tab w:val="left" w:pos="1085"/>
          <w:tab w:val="left" w:pos="12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873D2" w:rsidRPr="009873D2" w:rsidRDefault="009873D2" w:rsidP="00F00ADC">
      <w:pPr>
        <w:tabs>
          <w:tab w:val="left" w:pos="284"/>
          <w:tab w:val="left" w:pos="1085"/>
          <w:tab w:val="left" w:pos="1240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2. Държавният план-прием по т.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1 включва броя на местата по видове спорт и броя на паралелките, а за 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>VIII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 - и броя на местата за обучение по професия от професионално направление „Спорт“ съгласно</w:t>
      </w:r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приложения, </w:t>
      </w:r>
      <w:proofErr w:type="spellStart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неразделна</w:t>
      </w:r>
      <w:proofErr w:type="spellEnd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част от </w:t>
      </w:r>
      <w:proofErr w:type="spellStart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настоящата</w:t>
      </w:r>
      <w:proofErr w:type="spellEnd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заповед</w:t>
      </w:r>
      <w:proofErr w:type="spellEnd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както</w:t>
      </w:r>
      <w:proofErr w:type="spellEnd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следва</w:t>
      </w:r>
      <w:proofErr w:type="spellEnd"/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9873D2" w:rsidRPr="009873D2" w:rsidRDefault="009873D2" w:rsidP="00F00ADC">
      <w:pPr>
        <w:numPr>
          <w:ilvl w:val="0"/>
          <w:numId w:val="3"/>
        </w:num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Приложение № 1 - Държавен план-прием за 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>V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 –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брой места по видове спорт и брой паралелки; </w:t>
      </w:r>
    </w:p>
    <w:p w:rsidR="009873D2" w:rsidRPr="009873D2" w:rsidRDefault="009873D2" w:rsidP="00F00ADC">
      <w:pPr>
        <w:numPr>
          <w:ilvl w:val="0"/>
          <w:numId w:val="3"/>
        </w:num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Приложение № 2 - Държавен план-прием за 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>VI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 – брой места по видове спорт и брой паралелки;</w:t>
      </w:r>
    </w:p>
    <w:p w:rsidR="009873D2" w:rsidRPr="009873D2" w:rsidRDefault="009873D2" w:rsidP="00F00ADC">
      <w:pPr>
        <w:numPr>
          <w:ilvl w:val="0"/>
          <w:numId w:val="3"/>
        </w:num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Приложение № 3 - Държавен план-прием за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VII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 – брой места по видове спорт и брой паралелки;</w:t>
      </w:r>
    </w:p>
    <w:p w:rsidR="009873D2" w:rsidRPr="009873D2" w:rsidRDefault="009873D2" w:rsidP="00F00ADC">
      <w:pPr>
        <w:numPr>
          <w:ilvl w:val="0"/>
          <w:numId w:val="3"/>
        </w:num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Приложение № </w:t>
      </w:r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4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- Държавен план-прием за</w:t>
      </w:r>
      <w:r w:rsidRPr="009873D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VIII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 клас – брой места по видове спорт за обучение по професия „Помощник-треньор по вид спорт“ от професионално направление „Спорт“ и брой паралелки.</w:t>
      </w:r>
    </w:p>
    <w:p w:rsidR="009873D2" w:rsidRPr="009873D2" w:rsidRDefault="009873D2" w:rsidP="00F00ADC">
      <w:p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873D2" w:rsidRPr="009873D2" w:rsidRDefault="009873D2" w:rsidP="00F00ADC">
      <w:p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873D2" w:rsidRPr="009873D2" w:rsidRDefault="009873D2" w:rsidP="00F00ADC">
      <w:p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Копие от настоящата заповед да се изпрати на министъра на образованието и науката, на началниците на регионалните управления на образованието и на директорите на спортните училища.</w:t>
      </w:r>
    </w:p>
    <w:p w:rsidR="009873D2" w:rsidRPr="009873D2" w:rsidRDefault="009873D2" w:rsidP="00F00ADC">
      <w:p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9873D2" w:rsidRPr="009873D2" w:rsidRDefault="009873D2" w:rsidP="00F00ADC">
      <w:pPr>
        <w:tabs>
          <w:tab w:val="num" w:pos="31"/>
          <w:tab w:val="left" w:pos="284"/>
          <w:tab w:val="left" w:pos="434"/>
          <w:tab w:val="left" w:pos="682"/>
          <w:tab w:val="left" w:pos="1085"/>
          <w:tab w:val="left" w:pos="12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Координация по изпълнението на заповедта възлагам на директора на дирекция </w:t>
      </w:r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“Спорт за </w:t>
      </w:r>
      <w:proofErr w:type="spellStart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всички</w:t>
      </w:r>
      <w:proofErr w:type="spellEnd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 спорт за </w:t>
      </w:r>
      <w:proofErr w:type="spellStart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учащи</w:t>
      </w:r>
      <w:proofErr w:type="spellEnd"/>
      <w:r w:rsidRPr="009873D2">
        <w:rPr>
          <w:rFonts w:ascii="Times New Roman" w:eastAsia="Times New Roman" w:hAnsi="Times New Roman"/>
          <w:sz w:val="24"/>
          <w:szCs w:val="24"/>
          <w:lang w:val="ru-RU" w:eastAsia="bg-BG"/>
        </w:rPr>
        <w:t>”</w:t>
      </w: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9873D2" w:rsidRPr="009873D2" w:rsidRDefault="009873D2" w:rsidP="00F00ADC">
      <w:pPr>
        <w:tabs>
          <w:tab w:val="num" w:pos="31"/>
          <w:tab w:val="left" w:pos="284"/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873D2" w:rsidRPr="009873D2" w:rsidRDefault="009873D2" w:rsidP="00F00ADC">
      <w:pPr>
        <w:tabs>
          <w:tab w:val="num" w:pos="31"/>
          <w:tab w:val="left" w:pos="284"/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73D2">
        <w:rPr>
          <w:rFonts w:ascii="Times New Roman" w:eastAsia="Times New Roman" w:hAnsi="Times New Roman"/>
          <w:sz w:val="24"/>
          <w:szCs w:val="24"/>
          <w:lang w:eastAsia="bg-BG"/>
        </w:rPr>
        <w:t>Контрол по изпълнение на заповедта възлагам на ресорния заместник-министър на младежта и спорта.</w:t>
      </w:r>
    </w:p>
    <w:p w:rsidR="009873D2" w:rsidRPr="009873D2" w:rsidRDefault="009873D2" w:rsidP="00F00ADC">
      <w:pPr>
        <w:tabs>
          <w:tab w:val="left" w:pos="0"/>
          <w:tab w:val="left" w:pos="284"/>
          <w:tab w:val="left" w:pos="465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9873D2" w:rsidRPr="009873D2" w:rsidRDefault="009873D2" w:rsidP="009873D2">
      <w:pPr>
        <w:tabs>
          <w:tab w:val="left" w:pos="284"/>
          <w:tab w:val="left" w:pos="465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323E60" w:rsidRPr="00323E60" w:rsidRDefault="00D7343C" w:rsidP="00AB5E23">
      <w:pPr>
        <w:tabs>
          <w:tab w:val="left" w:pos="0"/>
          <w:tab w:val="left" w:pos="284"/>
          <w:tab w:val="left" w:pos="851"/>
        </w:tabs>
        <w:spacing w:after="0" w:line="240" w:lineRule="auto"/>
        <w:ind w:left="-284" w:right="-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43A63F18-4C4A-42EC-A179-50720DC1CF68}" provid="{00000000-0000-0000-0000-000000000000}" o:suggestedsigner="Доц. Димитър Илиев" o:suggestedsigner2="Министър на младежта и спорта" issignatureline="t"/>
          </v:shape>
        </w:pict>
      </w:r>
    </w:p>
    <w:sectPr w:rsidR="00323E60" w:rsidRPr="00323E60" w:rsidSect="00F00ADC">
      <w:footerReference w:type="default" r:id="rId9"/>
      <w:headerReference w:type="first" r:id="rId10"/>
      <w:pgSz w:w="11906" w:h="16838" w:code="9"/>
      <w:pgMar w:top="1276" w:right="707" w:bottom="567" w:left="1701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3C" w:rsidRDefault="00D7343C" w:rsidP="00355E8E">
      <w:pPr>
        <w:spacing w:after="0" w:line="240" w:lineRule="auto"/>
      </w:pPr>
      <w:r>
        <w:separator/>
      </w:r>
    </w:p>
  </w:endnote>
  <w:endnote w:type="continuationSeparator" w:id="0">
    <w:p w:rsidR="00D7343C" w:rsidRDefault="00D7343C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7E" w:rsidRDefault="0002187E">
    <w:pPr>
      <w:pStyle w:val="Footer"/>
    </w:pPr>
  </w:p>
  <w:p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3C" w:rsidRDefault="00D7343C" w:rsidP="00355E8E">
      <w:pPr>
        <w:spacing w:after="0" w:line="240" w:lineRule="auto"/>
      </w:pPr>
      <w:r>
        <w:separator/>
      </w:r>
    </w:p>
  </w:footnote>
  <w:footnote w:type="continuationSeparator" w:id="0">
    <w:p w:rsidR="00D7343C" w:rsidRDefault="00D7343C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E0" w:rsidRDefault="0002187E" w:rsidP="000E7FE0">
    <w:pPr>
      <w:pStyle w:val="Header"/>
      <w:jc w:val="center"/>
      <w:rPr>
        <w:noProof/>
        <w:lang w:eastAsia="bg-BG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  <w:r w:rsidR="000E7FE0">
      <w:rPr>
        <w:noProof/>
        <w:lang w:eastAsia="bg-BG"/>
      </w:rPr>
      <w:t xml:space="preserve">Ниво на конфиденциалност </w:t>
    </w:r>
    <w:r w:rsidR="00323E60">
      <w:rPr>
        <w:noProof/>
        <w:lang w:eastAsia="bg-BG"/>
      </w:rPr>
      <w:t>0</w:t>
    </w:r>
    <w:r w:rsidR="000E7FE0">
      <w:rPr>
        <w:noProof/>
        <w:lang w:eastAsia="bg-BG"/>
      </w:rPr>
      <w:t xml:space="preserve">  </w:t>
    </w:r>
  </w:p>
  <w:p w:rsidR="003A783C" w:rsidRDefault="000E7FE0" w:rsidP="000E7FE0">
    <w:pPr>
      <w:pStyle w:val="Header"/>
      <w:jc w:val="center"/>
      <w:rPr>
        <w:rFonts w:ascii="Times New Roman" w:hAnsi="Times New Roman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  <w:t>[TLP-</w:t>
    </w:r>
    <w:r w:rsidR="00323E60">
      <w:rPr>
        <w:noProof/>
        <w:lang w:val="en-US" w:eastAsia="bg-BG"/>
      </w:rPr>
      <w:t>WHITE</w:t>
    </w:r>
    <w:r>
      <w:rPr>
        <w:noProof/>
        <w:lang w:eastAsia="bg-BG"/>
      </w:rPr>
      <w:t>]</w:t>
    </w:r>
  </w:p>
  <w:p w:rsidR="00D92C8B" w:rsidRPr="00D92C8B" w:rsidRDefault="00D51116" w:rsidP="00D92C8B">
    <w:pPr>
      <w:pStyle w:val="Header"/>
      <w:spacing w:before="20" w:after="20"/>
      <w:rPr>
        <w:rFonts w:ascii="Times New Roman" w:eastAsia="Times New Roman" w:hAnsi="Times New Roman"/>
        <w:b/>
        <w:lang w:val="en-US"/>
      </w:rPr>
    </w:pPr>
    <w:r w:rsidRPr="00D51116">
      <w:rPr>
        <w:rFonts w:ascii="Times New Roman" w:eastAsia="Times New Roman" w:hAnsi="Times New Roman"/>
        <w:b/>
        <w:sz w:val="24"/>
        <w:szCs w:val="20"/>
        <w:lang w:val="be-BY" w:eastAsia="bg-BG"/>
      </w:rPr>
      <w:tab/>
    </w:r>
    <w:r w:rsidR="00D92C8B" w:rsidRPr="00D92C8B">
      <w:rPr>
        <w:rFonts w:ascii="Times New Roman" w:eastAsia="Times New Roman" w:hAnsi="Times New Roman"/>
        <w:noProof/>
        <w:sz w:val="26"/>
        <w:szCs w:val="20"/>
        <w:lang w:eastAsia="bg-BG"/>
      </w:rPr>
      <w:drawing>
        <wp:inline distT="0" distB="0" distL="0" distR="0" wp14:anchorId="4B346D10" wp14:editId="3548D402">
          <wp:extent cx="1257300" cy="1143000"/>
          <wp:effectExtent l="0" t="0" r="0" b="0"/>
          <wp:docPr id="8" name="Картина 2" descr="Gerb_4color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_4color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2C8B" w:rsidRPr="00D92C8B" w:rsidRDefault="00D92C8B" w:rsidP="00D92C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bg-BG"/>
      </w:rPr>
    </w:pPr>
    <w:r w:rsidRPr="00D92C8B">
      <w:rPr>
        <w:rFonts w:ascii="Times New Roman" w:eastAsia="Times New Roman" w:hAnsi="Times New Roman"/>
        <w:b/>
        <w:sz w:val="28"/>
        <w:szCs w:val="28"/>
        <w:lang w:eastAsia="bg-BG"/>
      </w:rPr>
      <w:t>РЕПУБЛИКА БЪЛГАРИЯ</w:t>
    </w:r>
  </w:p>
  <w:p w:rsidR="0002187E" w:rsidRPr="00245525" w:rsidRDefault="00D92C8B" w:rsidP="00D92C8B">
    <w:pPr>
      <w:tabs>
        <w:tab w:val="center" w:pos="4535"/>
        <w:tab w:val="right" w:pos="9071"/>
      </w:tabs>
      <w:spacing w:after="0" w:line="240" w:lineRule="auto"/>
      <w:jc w:val="center"/>
      <w:rPr>
        <w:rFonts w:ascii="Times New Roman" w:hAnsi="Times New Roman"/>
      </w:rPr>
    </w:pPr>
    <w:r>
      <w:rPr>
        <w:rFonts w:ascii="Times New Roman" w:eastAsia="Times New Roman" w:hAnsi="Times New Roman"/>
        <w:b/>
        <w:sz w:val="28"/>
        <w:szCs w:val="28"/>
        <w:lang w:eastAsia="bg-BG"/>
      </w:rPr>
      <w:t>МИНИС</w:t>
    </w:r>
    <w:r w:rsidRPr="00D92C8B">
      <w:rPr>
        <w:rFonts w:ascii="Times New Roman" w:eastAsia="Times New Roman" w:hAnsi="Times New Roman"/>
        <w:b/>
        <w:sz w:val="28"/>
        <w:szCs w:val="28"/>
        <w:lang w:eastAsia="bg-BG"/>
      </w:rPr>
      <w:t>Т</w:t>
    </w:r>
    <w:r>
      <w:rPr>
        <w:rFonts w:ascii="Times New Roman" w:eastAsia="Times New Roman" w:hAnsi="Times New Roman"/>
        <w:b/>
        <w:sz w:val="28"/>
        <w:szCs w:val="28"/>
        <w:lang w:eastAsia="bg-BG"/>
      </w:rPr>
      <w:t xml:space="preserve">ЪР </w:t>
    </w:r>
    <w:r w:rsidRPr="00D92C8B">
      <w:rPr>
        <w:rFonts w:ascii="Times New Roman" w:eastAsia="Times New Roman" w:hAnsi="Times New Roman"/>
        <w:b/>
        <w:sz w:val="28"/>
        <w:szCs w:val="28"/>
        <w:lang w:eastAsia="bg-BG"/>
      </w:rPr>
      <w:t>НА МЛАДЕЖТА И СПОРТА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2AD9"/>
    <w:multiLevelType w:val="hybridMultilevel"/>
    <w:tmpl w:val="DE5E4022"/>
    <w:lvl w:ilvl="0" w:tplc="D49867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432F9"/>
    <w:multiLevelType w:val="hybridMultilevel"/>
    <w:tmpl w:val="7A6E4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1E3E"/>
    <w:multiLevelType w:val="hybridMultilevel"/>
    <w:tmpl w:val="E7E4AF6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EC"/>
    <w:rsid w:val="0002187E"/>
    <w:rsid w:val="000276EB"/>
    <w:rsid w:val="00036D54"/>
    <w:rsid w:val="00054D9E"/>
    <w:rsid w:val="00055E90"/>
    <w:rsid w:val="0008085A"/>
    <w:rsid w:val="000945BF"/>
    <w:rsid w:val="00096BA8"/>
    <w:rsid w:val="000B014E"/>
    <w:rsid w:val="000D0F36"/>
    <w:rsid w:val="000D5353"/>
    <w:rsid w:val="000E7FE0"/>
    <w:rsid w:val="000F43A4"/>
    <w:rsid w:val="001473B8"/>
    <w:rsid w:val="001655CD"/>
    <w:rsid w:val="001B400F"/>
    <w:rsid w:val="002164EC"/>
    <w:rsid w:val="00224E4A"/>
    <w:rsid w:val="002274AB"/>
    <w:rsid w:val="00245525"/>
    <w:rsid w:val="002605AE"/>
    <w:rsid w:val="0028038B"/>
    <w:rsid w:val="002922B6"/>
    <w:rsid w:val="002938CE"/>
    <w:rsid w:val="002C3B62"/>
    <w:rsid w:val="00300E94"/>
    <w:rsid w:val="00307959"/>
    <w:rsid w:val="0031072D"/>
    <w:rsid w:val="00320DAB"/>
    <w:rsid w:val="00323E60"/>
    <w:rsid w:val="00347A46"/>
    <w:rsid w:val="00355E8E"/>
    <w:rsid w:val="003560EE"/>
    <w:rsid w:val="003A47D8"/>
    <w:rsid w:val="003A783C"/>
    <w:rsid w:val="003B0EDC"/>
    <w:rsid w:val="003C06CE"/>
    <w:rsid w:val="00403029"/>
    <w:rsid w:val="0040636E"/>
    <w:rsid w:val="00406570"/>
    <w:rsid w:val="00407E79"/>
    <w:rsid w:val="00454CA2"/>
    <w:rsid w:val="004658B2"/>
    <w:rsid w:val="00474BB9"/>
    <w:rsid w:val="00485045"/>
    <w:rsid w:val="00497AAC"/>
    <w:rsid w:val="004A2A75"/>
    <w:rsid w:val="004B141C"/>
    <w:rsid w:val="004D12D1"/>
    <w:rsid w:val="004E0AD1"/>
    <w:rsid w:val="004F3458"/>
    <w:rsid w:val="00510A12"/>
    <w:rsid w:val="005162B6"/>
    <w:rsid w:val="005304F7"/>
    <w:rsid w:val="005335A5"/>
    <w:rsid w:val="00540373"/>
    <w:rsid w:val="005661ED"/>
    <w:rsid w:val="00585AB3"/>
    <w:rsid w:val="0059112F"/>
    <w:rsid w:val="00594807"/>
    <w:rsid w:val="005A5FCC"/>
    <w:rsid w:val="005A65AD"/>
    <w:rsid w:val="005E7324"/>
    <w:rsid w:val="005F0A51"/>
    <w:rsid w:val="00646C52"/>
    <w:rsid w:val="006551E5"/>
    <w:rsid w:val="006818DD"/>
    <w:rsid w:val="00686441"/>
    <w:rsid w:val="006C3413"/>
    <w:rsid w:val="006C59DC"/>
    <w:rsid w:val="006E326C"/>
    <w:rsid w:val="007043DF"/>
    <w:rsid w:val="0071347D"/>
    <w:rsid w:val="00720865"/>
    <w:rsid w:val="00737415"/>
    <w:rsid w:val="00744838"/>
    <w:rsid w:val="0075270C"/>
    <w:rsid w:val="00787285"/>
    <w:rsid w:val="007B32BB"/>
    <w:rsid w:val="007B39D3"/>
    <w:rsid w:val="007C40BF"/>
    <w:rsid w:val="007C5146"/>
    <w:rsid w:val="007D2A2B"/>
    <w:rsid w:val="007D3829"/>
    <w:rsid w:val="007D6E18"/>
    <w:rsid w:val="007F2437"/>
    <w:rsid w:val="00811FC8"/>
    <w:rsid w:val="00814A63"/>
    <w:rsid w:val="008678F3"/>
    <w:rsid w:val="008A6411"/>
    <w:rsid w:val="008B64E4"/>
    <w:rsid w:val="008D12D6"/>
    <w:rsid w:val="008F2665"/>
    <w:rsid w:val="00905DFC"/>
    <w:rsid w:val="00966F5B"/>
    <w:rsid w:val="00970B1C"/>
    <w:rsid w:val="00970BF5"/>
    <w:rsid w:val="009750C5"/>
    <w:rsid w:val="00975751"/>
    <w:rsid w:val="00976E42"/>
    <w:rsid w:val="009830BD"/>
    <w:rsid w:val="00985F27"/>
    <w:rsid w:val="009873D2"/>
    <w:rsid w:val="00994AD0"/>
    <w:rsid w:val="009C4663"/>
    <w:rsid w:val="00A04CFC"/>
    <w:rsid w:val="00A148BD"/>
    <w:rsid w:val="00A72246"/>
    <w:rsid w:val="00A96F3F"/>
    <w:rsid w:val="00AB3581"/>
    <w:rsid w:val="00AB5E23"/>
    <w:rsid w:val="00AB7F8E"/>
    <w:rsid w:val="00AD2E4D"/>
    <w:rsid w:val="00B05D92"/>
    <w:rsid w:val="00B31BEB"/>
    <w:rsid w:val="00B46DB7"/>
    <w:rsid w:val="00B47F0B"/>
    <w:rsid w:val="00B61376"/>
    <w:rsid w:val="00B71B6C"/>
    <w:rsid w:val="00B80BE5"/>
    <w:rsid w:val="00B97F62"/>
    <w:rsid w:val="00BB09D0"/>
    <w:rsid w:val="00BB31F0"/>
    <w:rsid w:val="00BB3E68"/>
    <w:rsid w:val="00BC4588"/>
    <w:rsid w:val="00BD2BEC"/>
    <w:rsid w:val="00BD6295"/>
    <w:rsid w:val="00BE719D"/>
    <w:rsid w:val="00C12C06"/>
    <w:rsid w:val="00C438AE"/>
    <w:rsid w:val="00C65A1A"/>
    <w:rsid w:val="00C83D30"/>
    <w:rsid w:val="00CA3E77"/>
    <w:rsid w:val="00CB5D74"/>
    <w:rsid w:val="00CE0B63"/>
    <w:rsid w:val="00CF6AB5"/>
    <w:rsid w:val="00D36A34"/>
    <w:rsid w:val="00D51116"/>
    <w:rsid w:val="00D54EB9"/>
    <w:rsid w:val="00D7343C"/>
    <w:rsid w:val="00D76C61"/>
    <w:rsid w:val="00D8376B"/>
    <w:rsid w:val="00D92C8B"/>
    <w:rsid w:val="00D95EE3"/>
    <w:rsid w:val="00DA35D8"/>
    <w:rsid w:val="00DB04F9"/>
    <w:rsid w:val="00DB5078"/>
    <w:rsid w:val="00DC1D0C"/>
    <w:rsid w:val="00E25BA2"/>
    <w:rsid w:val="00E46E43"/>
    <w:rsid w:val="00E60694"/>
    <w:rsid w:val="00E75BE6"/>
    <w:rsid w:val="00E9295F"/>
    <w:rsid w:val="00E92E57"/>
    <w:rsid w:val="00EA0FAC"/>
    <w:rsid w:val="00EA5820"/>
    <w:rsid w:val="00EB0E87"/>
    <w:rsid w:val="00EB28B2"/>
    <w:rsid w:val="00EC3014"/>
    <w:rsid w:val="00ED5B9B"/>
    <w:rsid w:val="00F00ADC"/>
    <w:rsid w:val="00F23417"/>
    <w:rsid w:val="00F23F79"/>
    <w:rsid w:val="00F3148C"/>
    <w:rsid w:val="00F554F2"/>
    <w:rsid w:val="00F6534A"/>
    <w:rsid w:val="00F70382"/>
    <w:rsid w:val="00FC449F"/>
    <w:rsid w:val="00FE140A"/>
    <w:rsid w:val="00FE5A7D"/>
    <w:rsid w:val="00FF1D37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D9485"/>
  <w15:chartTrackingRefBased/>
  <w15:docId w15:val="{6F16C7C4-7853-4FE7-BC89-097DB120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3.jpeg" Type="http://schemas.openxmlformats.org/officeDocument/2006/relationships/image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helyazkova\Desktop\&#1041;&#1083;&#1072;&#1085;&#1082;&#1080;\1.%20&#1052;&#1080;&#1085;&#1080;&#1089;&#1090;&#1098;&#1088;_&#1079;&#1072;&#1087;&#1086;&#1074;&#1077;&#1076;_&#1077;-&#1087;&#1086;&#1076;&#1087;&#1080;&#10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6" Target="sig6.xml" Type="http://schemas.openxmlformats.org/package/2006/relationships/digital-signature/signature"/><Relationship Id="rId7" Target="sig7.xml" Type="http://schemas.openxmlformats.org/package/2006/relationships/digital-signature/signature"/></Relationships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V8nM7TtRDslcfpSJ7EZj7hyNZQ98DG+nX4hjaXFXV9c=</DigestValue>
    </Reference>
    <Reference Type="http://www.w3.org/2000/09/xmldsig#Object" URI="#idOfficeObject">
      <DigestMethod Algorithm="http://www.w3.org/2001/04/xmlenc#sha256"/>
      <DigestValue>UPMAqIEaWZv6daAvTBtOzIo6xg8GXA3esuQpmWuX6vI=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9TWqwHpsIzbT9dcW8SpRBu2Glejbv9b/cQoWH88gtY8=</DigestValue>
    </Reference>
    <Reference Type="http://www.w3.org/2000/09/xmldsig#Object" URI="#idValidSigLnImg">
      <DigestMethod Algorithm="http://www.w3.org/2001/04/xmlenc#sha256"/>
      <DigestValue>sXipY8pMHLWcaY/Fld9hTe6I0pkZPUDmGkGt97J/6XM=</DigestValue>
    </Reference>
    <Reference Type="http://www.w3.org/2000/09/xmldsig#Object" URI="#idInvalidSigLnImg">
      <DigestMethod Algorithm="http://www.w3.org/2001/04/xmlenc#sha256"/>
      <DigestValue>l60Jr0IzL10AOjj0wYysCyadkZhG3nOpp4fUyQYNS1c=</DigestValue>
    </Reference>
  </SignedInfo>
  <SignatureValue>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</SignatureValue>
  <KeyInfo>
    <X509Data>
      <X509Certificate>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81JxlEyYfL8+f4OQTsXKPTI6RVfCWLlerbL50geJFSg=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SMcbIEUQhf6VR6ue/finSkEyPeo28G4F/BBYnzF3V/A=</DigestValue>
      </Reference>
      <Reference URI="/word/document.xml?ContentType=application/vnd.openxmlformats-officedocument.wordprocessingml.document.main+xml">
        <DigestMethod Algorithm="http://www.w3.org/2001/04/xmlenc#sha256"/>
        <DigestValue>dbodZ7t5ScLDsq64kKlQO5fe1H2ZFSBUn5fVtSmX2c4=</DigestValue>
      </Reference>
      <Reference URI="/word/endnotes.xml?ContentType=application/vnd.openxmlformats-officedocument.wordprocessingml.endnotes+xml">
        <DigestMethod Algorithm="http://www.w3.org/2001/04/xmlenc#sha256"/>
        <DigestValue>LKzVJT4w/zxdKPLPnc9/GG/APZ4JevkqiarO2U1dl+I=</DigestValue>
      </Reference>
      <Reference URI="/word/fontTable.xml?ContentType=application/vnd.openxmlformats-officedocument.wordprocessingml.fontTable+xml">
        <DigestMethod Algorithm="http://www.w3.org/2001/04/xmlenc#sha256"/>
        <DigestValue>vTESHJLKEq52Mn+5EvG+zcvZ03zk5YE9iUi06ESVWx0=</DigestValue>
      </Reference>
      <Reference URI="/word/footer1.xml?ContentType=application/vnd.openxmlformats-officedocument.wordprocessingml.footer+xml">
        <DigestMethod Algorithm="http://www.w3.org/2001/04/xmlenc#sha256"/>
        <DigestValue>WlP5llfDXDbIWui6xku68+KNJTvsiZINRsciy8NYVDY=</DigestValue>
      </Reference>
      <Reference URI="/word/footnotes.xml?ContentType=application/vnd.openxmlformats-officedocument.wordprocessingml.footnotes+xml">
        <DigestMethod Algorithm="http://www.w3.org/2001/04/xmlenc#sha256"/>
        <DigestValue>07v8597i8xyE1KWo0Mbh702XC3mmX6fs6Ky/w4vN0rE=</DigestValue>
      </Reference>
      <Reference URI="/word/header1.xml?ContentType=application/vnd.openxmlformats-officedocument.wordprocessingml.header+xml">
        <DigestMethod Algorithm="http://www.w3.org/2001/04/xmlenc#sha256"/>
        <DigestValue>2cdgWUn3PrR4w+WBMsc/8d0wnvTw/++agExPAg1TkAk=</DigestValue>
      </Reference>
      <Reference URI="/word/media/image1.emf?ContentType=image/x-emf">
        <DigestMethod Algorithm="http://www.w3.org/2001/04/xmlenc#sha256"/>
        <DigestValue>IEgqjEO2LQxfmyg0jrL1AmdHL88BkFV/SXCzmlfNz+Y=</DigestValue>
      </Reference>
      <Reference URI="/word/media/image2.emf?ContentType=image/x-emf">
        <DigestMethod Algorithm="http://www.w3.org/2001/04/xmlenc#sha256"/>
        <DigestValue>fVnFWOG4KX6NdWaD2Bh5r1yXTMEbkJGkJa8ceLpi8jM=</DigestValue>
      </Reference>
      <Reference URI="/word/media/image3.jpeg?ContentType=image/jpeg">
        <DigestMethod Algorithm="http://www.w3.org/2001/04/xmlenc#sha256"/>
        <DigestValue>MpqPohcpVUcn/sFzojRJBJU4y3s59I6CpOFpzLchhE0=</DigestValue>
      </Reference>
      <Reference URI="/word/numbering.xml?ContentType=application/vnd.openxmlformats-officedocument.wordprocessingml.numbering+xml">
        <DigestMethod Algorithm="http://www.w3.org/2001/04/xmlenc#sha256"/>
        <DigestValue>+p/sXDixpgMeEGkwlSFBnHhpgBYQ3+g2iPmuDVF2ycY=</DigestValue>
      </Reference>
      <Reference URI="/word/settings.xml?ContentType=application/vnd.openxmlformats-officedocument.wordprocessingml.settings+xml">
        <DigestMethod Algorithm="http://www.w3.org/2001/04/xmlenc#sha256"/>
        <DigestValue>6PgGu8p9oF8MFqyU//sDu/THxM40Y+2f95WF2LdkWhs=</DigestValue>
      </Reference>
      <Reference URI="/word/styles.xml?ContentType=application/vnd.openxmlformats-officedocument.wordprocessingml.styles+xml">
        <DigestMethod Algorithm="http://www.w3.org/2001/04/xmlenc#sha256"/>
        <DigestValue>DuIYWQ/4ltwFuV7wZm90ScwFy2tGORgd6lMlQrYCRXc=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i5vYe71r+n8kVx3cixZHxyRiJ5cEHuhjN+jQDIBDtO4=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2026-03-25T13:10:16Z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{43A63F18-4C4A-42EC-A179-50720DC1CF68}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2026-03-25T13:10:16Z</xd:SigningTime>
          <xd:SigningCertificate>
            <xd:Cert>
              <xd:CertDigest>
                <DigestMethod Algorithm="http://www.w3.org/2001/04/xmlenc#sha256"/>
                <DigestValue>4v54kes2ypSV43oFhRllw2TXPFSc2dPUwWPkXsTFYmY=</DigestValue>
              </xd:CertDigest>
              <xd:IssuerSerial>
                <X509IssuerName>C=BG, L=Sofia, O=Information Services JSC, OID.2.5.4.97=NTRBG-831641791, CN=StampIT Global Qualified CA</X509IssuerName>
                <X509SerialNumber>5447828215663041386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yBs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gA1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1dxBAAD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4AAAACgAAAFAAAAB6AAAAXAAAAAEAAABV1dxBAADIQQoAAABQAAAAEgAAAEwAAAAAAAAAAAAAAAAAAAD//////////3AAAAAUBD4ERgQuACAAFAQ4BDwEOARCBEoEQAQgABgEOwQ4BDUEMgQIAAAABwAAAAcAAAADAAAAAwAAAAgAAAAHAAAACAAAAAcAAAAFAAAABwAAAAcAAAADAAAACA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</Object>
  <Object Id="idInvalidSigLnImg">AQAAAGwAAAAAAAAAAAAAAP8AAAB/AAAAAAAAAAAAAACbGwAAgAwAACBFTUYAAAEAZ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1dxBAAD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4AAAACgAAAFAAAAB6AAAAXAAAAAEAAABV1dxBAADIQQoAAABQAAAAEgAAAEwAAAAAAAAAAAAAAAAAAAD//////////3AAAAAUBD4ERgQuACAAFAQ4BDwEOARCBEoEQAQgABgEOwQ4BDUEMgQIAAAABwAAAAcAAAADAAAAAwAAAAgAAAAHAAAACAAAAAcAAAAFAAAABwAAAAcAAAADAAAACA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SDaH+2batHLV2k1xnOaFkQ+wnJw=</DigestValue>
    </Reference>
    <Reference Type="http://www.w3.org/2000/09/xmldsig#Object" URI="#idOfficeObject">
      <DigestMethod Algorithm="http://www.w3.org/2000/09/xmldsig#sha1"/>
      <DigestValue>uUrbSRQVFzPqnbOTT+2yCEqOtuI=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CaKvJoTEpYU1wuommhFWJC9udmo=</DigestValue>
    </Reference>
  </SignedInfo>
  <SignatureValue Id="idPackageSignature-signature-value">MzNeCAwjI5QLBxRk7TlMQwN4ku8ENIaPrd9amXuePWCVs2yzW3W2SKPLdZwAJm/0FGl1wCr9q6G80HxQjfwrXWAw0iFCBeSukqYzikKHtpE3aH/SGGVjmy8X8vlzj4M4BaGOMkaN98I6g+rhFt7MDPUpoV0sk4AHIXNdcexZsW3lLMpFCC8bvsw8EblUIZE6nkMf66noz+pSJDeuChPbDWpMN5kdsqDyx5fUWQggU1PantOEDiI0eP/RLLNkm2N/s8P6wivQmZ6LsQJhD8bRhHwFacHDcPtnusMEx55M89iE6JwaLR9lwfw/3wb1EZZXXbBfHYms7xlDQk9UD7S44A==</SignatureValue>
  <KeyInfo>
    <X509Data>
      <X509Certificate>MIIG+TCCBOGgAwIBAgIIAiiBQqaPaLAwDQYJKoZIhvcNAQELBQAwgYAxJDAiBgNVBAMMG1N0YW1w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39zD31BurpGnGZbLUaHweZoQPuU=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pgC2LQMRIMGvTPqwe0iTlg4OVBQ=</DigestValue>
      </Reference>
      <Reference URI="/word/document.xml?ContentType=application/vnd.openxmlformats-officedocument.wordprocessingml.document.main+xml">
        <DigestMethod Algorithm="http://www.w3.org/2000/09/xmldsig#sha1"/>
        <DigestValue>bSdM4n/hRRajg1s0qJ/ZGumS79A=</DigestValue>
      </Reference>
      <Reference URI="/word/endnotes.xml?ContentType=application/vnd.openxmlformats-officedocument.wordprocessingml.endnotes+xml">
        <DigestMethod Algorithm="http://www.w3.org/2000/09/xmldsig#sha1"/>
        <DigestValue>T/hPCPJADRGmTXL4ryI1kB4ekKg=</DigestValue>
      </Reference>
      <Reference URI="/word/fontTable.xml?ContentType=application/vnd.openxmlformats-officedocument.wordprocessingml.fontTable+xml">
        <DigestMethod Algorithm="http://www.w3.org/2000/09/xmldsig#sha1"/>
        <DigestValue>FnZJduDqhmhS2BpY/ABLHcjHnMU=</DigestValue>
      </Reference>
      <Reference URI="/word/footer1.xml?ContentType=application/vnd.openxmlformats-officedocument.wordprocessingml.footer+xml">
        <DigestMethod Algorithm="http://www.w3.org/2000/09/xmldsig#sha1"/>
        <DigestValue>/jWlnAx/9p78uykuJBmxf3t6dq4=</DigestValue>
      </Reference>
      <Reference URI="/word/footnotes.xml?ContentType=application/vnd.openxmlformats-officedocument.wordprocessingml.footnotes+xml">
        <DigestMethod Algorithm="http://www.w3.org/2000/09/xmldsig#sha1"/>
        <DigestValue>pjfTEL/nmq+kg73SOTAm2HuNIZI=</DigestValue>
      </Reference>
      <Reference URI="/word/header1.xml?ContentType=application/vnd.openxmlformats-officedocument.wordprocessingml.header+xml">
        <DigestMethod Algorithm="http://www.w3.org/2000/09/xmldsig#sha1"/>
        <DigestValue>J4fCKrrDgWerZeSvjbyjrIfgltI=</DigestValue>
      </Reference>
      <Reference URI="/word/media/image1.emf?ContentType=image/x-emf">
        <DigestMethod Algorithm="http://www.w3.org/2000/09/xmldsig#sha1"/>
        <DigestValue>RW2OuXkhlYoE5lLQR2l0WdfGlec=</DigestValue>
      </Reference>
      <Reference URI="/word/media/image2.emf?ContentType=image/x-emf">
        <DigestMethod Algorithm="http://www.w3.org/2000/09/xmldsig#sha1"/>
        <DigestValue>MNHIo8jXJh6vy6SmYCVeVsRJY+c=</DigestValue>
      </Reference>
      <Reference URI="/word/media/image3.jpeg?ContentType=image/jpeg">
        <DigestMethod Algorithm="http://www.w3.org/2000/09/xmldsig#sha1"/>
        <DigestValue>/N5r8hKcKDO6xPdldXFcMQUKbsE=</DigestValue>
      </Reference>
      <Reference URI="/word/numbering.xml?ContentType=application/vnd.openxmlformats-officedocument.wordprocessingml.numbering+xml">
        <DigestMethod Algorithm="http://www.w3.org/2000/09/xmldsig#sha1"/>
        <DigestValue>SjWB47jWzR5iydUHdwp04/7n9WM=</DigestValue>
      </Reference>
      <Reference URI="/word/settings.xml?ContentType=application/vnd.openxmlformats-officedocument.wordprocessingml.settings+xml">
        <DigestMethod Algorithm="http://www.w3.org/2000/09/xmldsig#sha1"/>
        <DigestValue>izmPkLa7tSisCYHJMBmFttSSy5E=</DigestValue>
      </Reference>
      <Reference URI="/word/styles.xml?ContentType=application/vnd.openxmlformats-officedocument.wordprocessingml.styles+xml">
        <DigestMethod Algorithm="http://www.w3.org/2000/09/xmldsig#sha1"/>
        <DigestValue>4MfVz2B65fmx0e8tUWtE+aiMALI=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Z8VMKzOoo6MDRy2KOvcxaGGXlAY=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2026-03-25T13:15:20Z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{F40A2A70-A5E1-4AED-8F0E-6ED1637D37F4}</SetupID>
          <SignatureText>РД-09-560/25.03.2026</SignatureText>
          <SignatureComments>РД-09-560/25.03.2026</SignatureComment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2026-03-25T13:15:20Z</xd:SigningTime>
          <xd:SigningCertificate>
            <xd:Cert>
              <xd:CertDigest>
                <DigestMethod Algorithm="http://www.w3.org/2000/09/xmldsig#sha1"/>
                <DigestValue>Oa1lAPNikZ6VBtU1hn1KI8GogZg=</DigestValue>
              </xd:CertDigest>
              <xd:IssuerSerial>
                <X509IssuerName>C=BG, L=Sofia, O=Information Services JSC, 2.5.4.97=#0c0f4e545242472d383331363431373931, CN=StampIT Global Qualified CA</X509IssuerName>
                <X509SerialNumber>155516310406523056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РД-09-560/25.03.2026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1. Министър_заповед_е-подпис.dotx</Template>
  <TotalTime>24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2026-03-11T10:16:00Z</dcterms:created>
  <dc:creator>Desislava Zhelyazkova</dc:creator>
  <cp:lastModifiedBy>Elizabet V. Mladenova</cp:lastModifiedBy>
  <cp:lastPrinted>2026-03-18T10:21:00Z</cp:lastPrinted>
  <dcterms:modified xsi:type="dcterms:W3CDTF">2026-03-23T12:26:00Z</dcterms:modified>
  <cp:revision>13</cp:revision>
</cp:coreProperties>
</file>