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4603C" w14:textId="77777777" w:rsidR="00457C78" w:rsidRDefault="00457C78" w:rsidP="00457C78"/>
    <w:p w14:paraId="6B9CC858" w14:textId="77777777" w:rsidR="00457C78" w:rsidRDefault="00457C78" w:rsidP="00457C78"/>
    <w:p w14:paraId="78BEBD0B" w14:textId="65D289C9" w:rsidR="00457C78" w:rsidRPr="00E076C4" w:rsidRDefault="00CF0EBA" w:rsidP="00457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</w:t>
      </w:r>
      <w:r w:rsidR="003C5E84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 xml:space="preserve"> КЪМ </w:t>
      </w:r>
      <w:r w:rsidR="00457C78" w:rsidRPr="00E076C4">
        <w:rPr>
          <w:b/>
          <w:sz w:val="28"/>
          <w:szCs w:val="28"/>
        </w:rPr>
        <w:t>ЗАЯВКА ЗА УЧАСТИЕ</w:t>
      </w:r>
    </w:p>
    <w:p w14:paraId="4867508C" w14:textId="77777777" w:rsidR="00457C78" w:rsidRDefault="00457C78" w:rsidP="00457C78">
      <w:pPr>
        <w:spacing w:line="360" w:lineRule="auto"/>
        <w:jc w:val="center"/>
        <w:rPr>
          <w:b/>
          <w:color w:val="000000"/>
        </w:rPr>
      </w:pPr>
    </w:p>
    <w:p w14:paraId="3E89E6F2" w14:textId="77777777" w:rsidR="007A695D" w:rsidRDefault="00457C78" w:rsidP="00457C78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В ОБЛАСТЕН</w:t>
      </w:r>
      <w:r w:rsidRPr="00FA6B6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КРЪГ</w:t>
      </w:r>
      <w:r w:rsidR="007A695D">
        <w:rPr>
          <w:b/>
          <w:color w:val="000000"/>
        </w:rPr>
        <w:t xml:space="preserve"> НАЦИОНАЛНО СЪСТЕЗАНИЕ</w:t>
      </w:r>
    </w:p>
    <w:p w14:paraId="4B6DB4D2" w14:textId="1E9BC185" w:rsidR="00457C78" w:rsidRDefault="00457C78" w:rsidP="00457C78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„</w:t>
      </w:r>
      <w:r w:rsidRPr="00504B5B">
        <w:rPr>
          <w:b/>
          <w:color w:val="000000"/>
        </w:rPr>
        <w:t>ФОЛКЛОРНА ПЛЕТЕНИЦА”</w:t>
      </w:r>
      <w:r>
        <w:rPr>
          <w:b/>
          <w:color w:val="000000"/>
        </w:rPr>
        <w:t xml:space="preserve"> 202</w:t>
      </w:r>
      <w:r w:rsidR="008D2638">
        <w:rPr>
          <w:b/>
          <w:color w:val="000000"/>
        </w:rPr>
        <w:t>5</w:t>
      </w:r>
      <w:r>
        <w:rPr>
          <w:b/>
          <w:color w:val="000000"/>
        </w:rPr>
        <w:t xml:space="preserve"> г.</w:t>
      </w:r>
    </w:p>
    <w:p w14:paraId="4ABEAD23" w14:textId="27FD5B82" w:rsidR="00623DF4" w:rsidRPr="00623DF4" w:rsidRDefault="008D2638" w:rsidP="00457C78">
      <w:pPr>
        <w:spacing w:line="360" w:lineRule="auto"/>
        <w:jc w:val="center"/>
        <w:rPr>
          <w:b/>
          <w:i/>
          <w:color w:val="000000"/>
          <w:lang w:val="ru-RU"/>
        </w:rPr>
      </w:pPr>
      <w:r>
        <w:rPr>
          <w:b/>
          <w:i/>
          <w:color w:val="000000"/>
        </w:rPr>
        <w:t>28</w:t>
      </w:r>
      <w:r w:rsidR="00623DF4" w:rsidRPr="00623DF4">
        <w:rPr>
          <w:b/>
          <w:i/>
          <w:color w:val="000000"/>
        </w:rPr>
        <w:t xml:space="preserve"> март 202</w:t>
      </w:r>
      <w:r>
        <w:rPr>
          <w:b/>
          <w:i/>
          <w:color w:val="000000"/>
        </w:rPr>
        <w:t>5</w:t>
      </w:r>
      <w:bookmarkStart w:id="0" w:name="_GoBack"/>
      <w:bookmarkEnd w:id="0"/>
      <w:r w:rsidR="00623DF4" w:rsidRPr="00623DF4">
        <w:rPr>
          <w:b/>
          <w:i/>
          <w:color w:val="000000"/>
        </w:rPr>
        <w:t xml:space="preserve"> г.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853"/>
      </w:tblGrid>
      <w:tr w:rsidR="002750B9" w14:paraId="2D8E974C" w14:textId="77777777" w:rsidTr="002750B9">
        <w:tc>
          <w:tcPr>
            <w:tcW w:w="3397" w:type="dxa"/>
          </w:tcPr>
          <w:p w14:paraId="02F60ADC" w14:textId="3A188A16" w:rsidR="002750B9" w:rsidRDefault="002750B9" w:rsidP="00457C78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Име на училището: </w:t>
            </w:r>
          </w:p>
        </w:tc>
        <w:tc>
          <w:tcPr>
            <w:tcW w:w="6853" w:type="dxa"/>
          </w:tcPr>
          <w:p w14:paraId="340B38CB" w14:textId="77777777" w:rsidR="002750B9" w:rsidRDefault="002750B9" w:rsidP="00457C78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1004F12F" w14:textId="77777777" w:rsidR="00457C78" w:rsidRPr="00504B5B" w:rsidRDefault="00457C78" w:rsidP="00457C78">
      <w:pPr>
        <w:spacing w:line="360" w:lineRule="auto"/>
        <w:jc w:val="both"/>
        <w:rPr>
          <w:b/>
          <w:bCs/>
          <w:color w:val="000000"/>
        </w:rPr>
      </w:pPr>
    </w:p>
    <w:p w14:paraId="13BEB5D6" w14:textId="0BF9CBBD" w:rsidR="00457C78" w:rsidRPr="00CF0EBA" w:rsidRDefault="009C4152" w:rsidP="00457C78">
      <w:pPr>
        <w:spacing w:line="360" w:lineRule="auto"/>
        <w:jc w:val="both"/>
        <w:rPr>
          <w:b/>
          <w:lang w:val="ru-RU"/>
        </w:rPr>
      </w:pPr>
      <w:r>
        <w:rPr>
          <w:b/>
        </w:rPr>
        <w:t>Втора</w:t>
      </w:r>
      <w:r w:rsidR="00457C78" w:rsidRPr="00F0143F">
        <w:rPr>
          <w:b/>
        </w:rPr>
        <w:t xml:space="preserve"> възрастова група</w:t>
      </w:r>
      <w:r w:rsidR="00457C78" w:rsidRPr="00E076C4">
        <w:t xml:space="preserve"> </w:t>
      </w:r>
      <w:r w:rsidR="00457C78" w:rsidRPr="00E076C4">
        <w:rPr>
          <w:b/>
          <w:lang w:val="en-US"/>
        </w:rPr>
        <w:t>V</w:t>
      </w:r>
      <w:r w:rsidRPr="00E076C4">
        <w:rPr>
          <w:b/>
          <w:lang w:val="en-US"/>
        </w:rPr>
        <w:t>II</w:t>
      </w:r>
      <w:r w:rsidR="00457C78" w:rsidRPr="00E076C4">
        <w:rPr>
          <w:b/>
        </w:rPr>
        <w:t xml:space="preserve"> клас</w:t>
      </w:r>
      <w:r w:rsidR="00457C78" w:rsidRPr="00E076C4">
        <w:rPr>
          <w:lang w:val="ru-RU"/>
        </w:rPr>
        <w:t xml:space="preserve"> </w:t>
      </w:r>
      <w:r w:rsidR="00CF0EBA" w:rsidRPr="00CF0EBA">
        <w:rPr>
          <w:b/>
          <w:lang w:val="ru-RU"/>
        </w:rPr>
        <w:t xml:space="preserve">– </w:t>
      </w:r>
      <w:r w:rsidR="00CF0EBA" w:rsidRPr="00CF0EBA">
        <w:rPr>
          <w:b/>
          <w:color w:val="FF0000"/>
          <w:lang w:val="ru-RU"/>
        </w:rPr>
        <w:t xml:space="preserve">паралелка № 1 </w:t>
      </w:r>
    </w:p>
    <w:tbl>
      <w:tblPr>
        <w:tblW w:w="10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7"/>
        <w:gridCol w:w="489"/>
        <w:gridCol w:w="1064"/>
        <w:gridCol w:w="4387"/>
        <w:gridCol w:w="1293"/>
        <w:gridCol w:w="1843"/>
        <w:gridCol w:w="137"/>
      </w:tblGrid>
      <w:tr w:rsidR="00457C78" w:rsidRPr="00504B5B" w14:paraId="359E7E53" w14:textId="77777777" w:rsidTr="00CF0EBA">
        <w:trPr>
          <w:trHeight w:val="747"/>
        </w:trPr>
        <w:tc>
          <w:tcPr>
            <w:tcW w:w="828" w:type="dxa"/>
            <w:vAlign w:val="center"/>
          </w:tcPr>
          <w:p w14:paraId="165281A6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</w:rPr>
            </w:pPr>
            <w:r w:rsidRPr="00EB60DD">
              <w:rPr>
                <w:b/>
              </w:rPr>
              <w:t>№</w:t>
            </w:r>
          </w:p>
        </w:tc>
        <w:tc>
          <w:tcPr>
            <w:tcW w:w="1620" w:type="dxa"/>
            <w:gridSpan w:val="3"/>
            <w:vAlign w:val="center"/>
          </w:tcPr>
          <w:p w14:paraId="76448BE7" w14:textId="77777777" w:rsidR="00457C78" w:rsidRPr="00F0143F" w:rsidRDefault="00457C78" w:rsidP="005E69D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757A3E">
              <w:rPr>
                <w:b/>
              </w:rPr>
              <w:t>лас</w:t>
            </w:r>
          </w:p>
        </w:tc>
        <w:tc>
          <w:tcPr>
            <w:tcW w:w="7660" w:type="dxa"/>
            <w:gridSpan w:val="4"/>
            <w:vAlign w:val="center"/>
          </w:tcPr>
          <w:p w14:paraId="3EB80B83" w14:textId="77777777" w:rsidR="00457C78" w:rsidRPr="00F0143F" w:rsidRDefault="00457C78" w:rsidP="005E69D8">
            <w:pPr>
              <w:spacing w:line="360" w:lineRule="auto"/>
              <w:jc w:val="both"/>
              <w:rPr>
                <w:b/>
              </w:rPr>
            </w:pPr>
            <w:r w:rsidRPr="00F0143F">
              <w:rPr>
                <w:b/>
              </w:rPr>
              <w:t>Трите имена на участника</w:t>
            </w:r>
          </w:p>
        </w:tc>
      </w:tr>
      <w:tr w:rsidR="00457C78" w:rsidRPr="00504B5B" w14:paraId="576443B0" w14:textId="77777777" w:rsidTr="00CF0EBA">
        <w:tc>
          <w:tcPr>
            <w:tcW w:w="828" w:type="dxa"/>
          </w:tcPr>
          <w:p w14:paraId="1C6118E9" w14:textId="77777777" w:rsidR="00457C78" w:rsidRPr="00781830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405658E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E15DA4A" w14:textId="77777777" w:rsidR="00457C78" w:rsidRPr="00FF49F0" w:rsidRDefault="00457C78" w:rsidP="005E69D8"/>
        </w:tc>
      </w:tr>
      <w:tr w:rsidR="00457C78" w:rsidRPr="00504B5B" w14:paraId="366B915F" w14:textId="77777777" w:rsidTr="00CF0EBA">
        <w:tc>
          <w:tcPr>
            <w:tcW w:w="828" w:type="dxa"/>
          </w:tcPr>
          <w:p w14:paraId="3C85AC0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6F2644E3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A2DB453" w14:textId="77777777" w:rsidR="00457C78" w:rsidRPr="00FF49F0" w:rsidRDefault="00457C78" w:rsidP="005E69D8"/>
        </w:tc>
      </w:tr>
      <w:tr w:rsidR="00457C78" w:rsidRPr="00504B5B" w14:paraId="0BFD2E1D" w14:textId="77777777" w:rsidTr="00CF0EBA">
        <w:tc>
          <w:tcPr>
            <w:tcW w:w="828" w:type="dxa"/>
          </w:tcPr>
          <w:p w14:paraId="57B4AC59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944AD12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AB0641A" w14:textId="77777777" w:rsidR="00457C78" w:rsidRPr="00FF49F0" w:rsidRDefault="00457C78" w:rsidP="005E69D8"/>
        </w:tc>
      </w:tr>
      <w:tr w:rsidR="00457C78" w:rsidRPr="00504B5B" w14:paraId="67409A65" w14:textId="77777777" w:rsidTr="00CF0EBA">
        <w:tc>
          <w:tcPr>
            <w:tcW w:w="828" w:type="dxa"/>
          </w:tcPr>
          <w:p w14:paraId="0ADEBAE5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DB4AB0D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712CC9E" w14:textId="77777777" w:rsidR="00457C78" w:rsidRPr="00FF49F0" w:rsidRDefault="00457C78" w:rsidP="005E69D8"/>
        </w:tc>
      </w:tr>
      <w:tr w:rsidR="00457C78" w:rsidRPr="00504B5B" w14:paraId="1DC3D8F6" w14:textId="77777777" w:rsidTr="00CF0EBA">
        <w:tc>
          <w:tcPr>
            <w:tcW w:w="828" w:type="dxa"/>
          </w:tcPr>
          <w:p w14:paraId="346FFC18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726F1AC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C121BDE" w14:textId="77777777" w:rsidR="00457C78" w:rsidRPr="00FF49F0" w:rsidRDefault="00457C78" w:rsidP="005E69D8"/>
        </w:tc>
      </w:tr>
      <w:tr w:rsidR="00457C78" w:rsidRPr="00504B5B" w14:paraId="4FD2D997" w14:textId="77777777" w:rsidTr="00CF0EBA">
        <w:tc>
          <w:tcPr>
            <w:tcW w:w="828" w:type="dxa"/>
          </w:tcPr>
          <w:p w14:paraId="7D670984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4E4F6F9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EE3AF90" w14:textId="77777777" w:rsidR="00457C78" w:rsidRPr="00FF49F0" w:rsidRDefault="00457C78" w:rsidP="005E69D8"/>
        </w:tc>
      </w:tr>
      <w:tr w:rsidR="00457C78" w:rsidRPr="00504B5B" w14:paraId="65B2BDB5" w14:textId="77777777" w:rsidTr="00CF0EBA">
        <w:tc>
          <w:tcPr>
            <w:tcW w:w="828" w:type="dxa"/>
          </w:tcPr>
          <w:p w14:paraId="66F24B1F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838D939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7F24E4D" w14:textId="77777777" w:rsidR="00457C78" w:rsidRPr="00FF49F0" w:rsidRDefault="00457C78" w:rsidP="005E69D8"/>
        </w:tc>
      </w:tr>
      <w:tr w:rsidR="00457C78" w:rsidRPr="00504B5B" w14:paraId="0AAC70B4" w14:textId="77777777" w:rsidTr="00CF0EBA">
        <w:tc>
          <w:tcPr>
            <w:tcW w:w="828" w:type="dxa"/>
          </w:tcPr>
          <w:p w14:paraId="1524AB83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AD48380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5C5A736" w14:textId="77777777" w:rsidR="00457C78" w:rsidRPr="00FF49F0" w:rsidRDefault="00457C78" w:rsidP="005E69D8"/>
        </w:tc>
      </w:tr>
      <w:tr w:rsidR="00457C78" w:rsidRPr="00504B5B" w14:paraId="6C67CDB9" w14:textId="77777777" w:rsidTr="00CF0EBA">
        <w:tc>
          <w:tcPr>
            <w:tcW w:w="828" w:type="dxa"/>
          </w:tcPr>
          <w:p w14:paraId="146C51B4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A873598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501FBB78" w14:textId="77777777" w:rsidR="00457C78" w:rsidRPr="00FF49F0" w:rsidRDefault="00457C78" w:rsidP="005E69D8"/>
        </w:tc>
      </w:tr>
      <w:tr w:rsidR="00457C78" w:rsidRPr="00504B5B" w14:paraId="20E97BDC" w14:textId="77777777" w:rsidTr="00CF0EBA">
        <w:tc>
          <w:tcPr>
            <w:tcW w:w="828" w:type="dxa"/>
          </w:tcPr>
          <w:p w14:paraId="654C17F5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340059F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A2462A7" w14:textId="77777777" w:rsidR="00457C78" w:rsidRPr="00FF49F0" w:rsidRDefault="00457C78" w:rsidP="005E69D8"/>
        </w:tc>
      </w:tr>
      <w:tr w:rsidR="00457C78" w:rsidRPr="00504B5B" w14:paraId="27CAC579" w14:textId="77777777" w:rsidTr="00CF0EBA">
        <w:tc>
          <w:tcPr>
            <w:tcW w:w="828" w:type="dxa"/>
          </w:tcPr>
          <w:p w14:paraId="38415C92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E8928FA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EF5D3CA" w14:textId="77777777" w:rsidR="00457C78" w:rsidRPr="00FF49F0" w:rsidRDefault="00457C78" w:rsidP="005E69D8"/>
        </w:tc>
      </w:tr>
      <w:tr w:rsidR="00457C78" w:rsidRPr="00504B5B" w14:paraId="2BF8A8B2" w14:textId="77777777" w:rsidTr="00CF0EBA">
        <w:tc>
          <w:tcPr>
            <w:tcW w:w="828" w:type="dxa"/>
          </w:tcPr>
          <w:p w14:paraId="29068BA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B2921B8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73FF80AF" w14:textId="77777777" w:rsidR="00457C78" w:rsidRPr="00FF49F0" w:rsidRDefault="00457C78" w:rsidP="005E69D8"/>
        </w:tc>
      </w:tr>
      <w:tr w:rsidR="00457C78" w:rsidRPr="00504B5B" w14:paraId="79954AF9" w14:textId="77777777" w:rsidTr="00CF0EBA">
        <w:tc>
          <w:tcPr>
            <w:tcW w:w="828" w:type="dxa"/>
          </w:tcPr>
          <w:p w14:paraId="7D6C7686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50BE5EB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7480504B" w14:textId="77777777" w:rsidR="00457C78" w:rsidRPr="00FF49F0" w:rsidRDefault="00457C78" w:rsidP="005E69D8"/>
        </w:tc>
      </w:tr>
      <w:tr w:rsidR="00457C78" w:rsidRPr="00504B5B" w14:paraId="3F67F593" w14:textId="77777777" w:rsidTr="00CF0EBA">
        <w:tc>
          <w:tcPr>
            <w:tcW w:w="828" w:type="dxa"/>
          </w:tcPr>
          <w:p w14:paraId="6F6A2AD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6FB5C97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41BF3E3" w14:textId="77777777" w:rsidR="00457C78" w:rsidRPr="00FF49F0" w:rsidRDefault="00457C78" w:rsidP="005E69D8"/>
        </w:tc>
      </w:tr>
      <w:tr w:rsidR="00457C78" w:rsidRPr="00504B5B" w14:paraId="6DE53F66" w14:textId="77777777" w:rsidTr="00CF0EBA">
        <w:tc>
          <w:tcPr>
            <w:tcW w:w="828" w:type="dxa"/>
          </w:tcPr>
          <w:p w14:paraId="1244E564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820F0C3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2C154F7" w14:textId="77777777" w:rsidR="00457C78" w:rsidRPr="00FF49F0" w:rsidRDefault="00457C78" w:rsidP="005E69D8"/>
        </w:tc>
      </w:tr>
      <w:tr w:rsidR="00457C78" w:rsidRPr="00504B5B" w14:paraId="5C27E869" w14:textId="77777777" w:rsidTr="00CF0EBA">
        <w:tc>
          <w:tcPr>
            <w:tcW w:w="828" w:type="dxa"/>
          </w:tcPr>
          <w:p w14:paraId="0EBE2AB0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0785484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134F16BC" w14:textId="77777777" w:rsidR="00457C78" w:rsidRPr="00FF49F0" w:rsidRDefault="00457C78" w:rsidP="005E69D8"/>
        </w:tc>
      </w:tr>
      <w:tr w:rsidR="00457C78" w:rsidRPr="00504B5B" w14:paraId="401294BF" w14:textId="77777777" w:rsidTr="00CF0EBA">
        <w:tc>
          <w:tcPr>
            <w:tcW w:w="828" w:type="dxa"/>
          </w:tcPr>
          <w:p w14:paraId="020BF43E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FA597D0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EBDBD44" w14:textId="77777777" w:rsidR="00457C78" w:rsidRPr="00FF49F0" w:rsidRDefault="00457C78" w:rsidP="005E69D8"/>
        </w:tc>
      </w:tr>
      <w:tr w:rsidR="00457C78" w:rsidRPr="00504B5B" w14:paraId="107C0B86" w14:textId="77777777" w:rsidTr="00CF0EBA">
        <w:tc>
          <w:tcPr>
            <w:tcW w:w="828" w:type="dxa"/>
          </w:tcPr>
          <w:p w14:paraId="23E14253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3BA22F3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6DB91FA" w14:textId="77777777" w:rsidR="00457C78" w:rsidRPr="00FF49F0" w:rsidRDefault="00457C78" w:rsidP="005E69D8"/>
        </w:tc>
      </w:tr>
      <w:tr w:rsidR="00457C78" w:rsidRPr="00504B5B" w14:paraId="24791EF1" w14:textId="77777777" w:rsidTr="00CF0EBA">
        <w:tc>
          <w:tcPr>
            <w:tcW w:w="828" w:type="dxa"/>
          </w:tcPr>
          <w:p w14:paraId="01D2D625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06E0157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7362D6A" w14:textId="77777777" w:rsidR="00457C78" w:rsidRPr="00FF49F0" w:rsidRDefault="00457C78" w:rsidP="005E69D8"/>
        </w:tc>
      </w:tr>
      <w:tr w:rsidR="009C4152" w:rsidRPr="00504B5B" w14:paraId="50AE4002" w14:textId="77777777" w:rsidTr="00CF0EBA">
        <w:tc>
          <w:tcPr>
            <w:tcW w:w="828" w:type="dxa"/>
          </w:tcPr>
          <w:p w14:paraId="7AC23639" w14:textId="77777777" w:rsidR="009C4152" w:rsidRDefault="009C4152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07A714E8" w14:textId="77777777" w:rsidR="009C4152" w:rsidRPr="008D1387" w:rsidRDefault="009C4152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FD9C6D9" w14:textId="77777777" w:rsidR="009C4152" w:rsidRPr="00FF49F0" w:rsidRDefault="009C4152" w:rsidP="005E69D8"/>
        </w:tc>
      </w:tr>
      <w:tr w:rsidR="00457C78" w:rsidRPr="00504B5B" w14:paraId="1ED13A97" w14:textId="77777777" w:rsidTr="00CF0EBA">
        <w:tc>
          <w:tcPr>
            <w:tcW w:w="828" w:type="dxa"/>
          </w:tcPr>
          <w:p w14:paraId="55A4B873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2B44F6C2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FBB484C" w14:textId="77777777" w:rsidR="00457C78" w:rsidRPr="00FF49F0" w:rsidRDefault="00457C78" w:rsidP="005E69D8"/>
        </w:tc>
      </w:tr>
      <w:tr w:rsidR="00457C78" w:rsidRPr="00504B5B" w14:paraId="69982F84" w14:textId="77777777" w:rsidTr="00CF0EBA">
        <w:tc>
          <w:tcPr>
            <w:tcW w:w="828" w:type="dxa"/>
          </w:tcPr>
          <w:p w14:paraId="5BC1886C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2A9B81B6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ACBDADE" w14:textId="77777777" w:rsidR="00457C78" w:rsidRPr="00FF49F0" w:rsidRDefault="00457C78" w:rsidP="005E69D8"/>
        </w:tc>
      </w:tr>
      <w:tr w:rsidR="00457C78" w:rsidRPr="00504B5B" w14:paraId="3FBE2564" w14:textId="77777777" w:rsidTr="00CF0EBA">
        <w:tc>
          <w:tcPr>
            <w:tcW w:w="828" w:type="dxa"/>
          </w:tcPr>
          <w:p w14:paraId="0E63D5F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27150821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CE59CD2" w14:textId="77777777" w:rsidR="00457C78" w:rsidRPr="00FF49F0" w:rsidRDefault="00457C78" w:rsidP="005E69D8"/>
        </w:tc>
      </w:tr>
      <w:tr w:rsidR="00457C78" w:rsidRPr="00504B5B" w14:paraId="1CDAF3F1" w14:textId="77777777" w:rsidTr="00CF0EBA">
        <w:tc>
          <w:tcPr>
            <w:tcW w:w="828" w:type="dxa"/>
          </w:tcPr>
          <w:p w14:paraId="7CAD45F7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E62105D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31A8E89" w14:textId="77777777" w:rsidR="00457C78" w:rsidRPr="00FF49F0" w:rsidRDefault="00457C78" w:rsidP="005E69D8"/>
        </w:tc>
      </w:tr>
      <w:tr w:rsidR="00457C78" w:rsidRPr="00504B5B" w14:paraId="656EFFF9" w14:textId="77777777" w:rsidTr="00CF0EBA">
        <w:tc>
          <w:tcPr>
            <w:tcW w:w="828" w:type="dxa"/>
          </w:tcPr>
          <w:p w14:paraId="16CD13AF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478DDB7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BDE97B6" w14:textId="77777777" w:rsidR="00457C78" w:rsidRPr="00FF49F0" w:rsidRDefault="00457C78" w:rsidP="005E69D8"/>
        </w:tc>
      </w:tr>
      <w:tr w:rsidR="009C4152" w:rsidRPr="00504B5B" w14:paraId="5C646134" w14:textId="77777777" w:rsidTr="00CF0EBA">
        <w:tc>
          <w:tcPr>
            <w:tcW w:w="828" w:type="dxa"/>
          </w:tcPr>
          <w:p w14:paraId="76B6ACF1" w14:textId="77777777" w:rsidR="009C4152" w:rsidRDefault="009C4152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9157F14" w14:textId="77777777" w:rsidR="009C4152" w:rsidRPr="008D1387" w:rsidRDefault="009C4152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8B900E7" w14:textId="77777777" w:rsidR="009C4152" w:rsidRPr="00FF49F0" w:rsidRDefault="009C4152" w:rsidP="005E69D8"/>
        </w:tc>
      </w:tr>
      <w:tr w:rsidR="00457C78" w:rsidRPr="00504B5B" w14:paraId="4B772EE9" w14:textId="77777777" w:rsidTr="005E69D8">
        <w:tc>
          <w:tcPr>
            <w:tcW w:w="10108" w:type="dxa"/>
            <w:gridSpan w:val="8"/>
          </w:tcPr>
          <w:p w14:paraId="6E5EF202" w14:textId="77777777" w:rsidR="00457C78" w:rsidRPr="00EB60DD" w:rsidRDefault="00457C78" w:rsidP="005E69D8">
            <w:pPr>
              <w:jc w:val="center"/>
              <w:rPr>
                <w:b/>
              </w:rPr>
            </w:pPr>
            <w:r w:rsidRPr="00EB60DD">
              <w:rPr>
                <w:b/>
              </w:rPr>
              <w:t>Три имена на ръководителите на класа:</w:t>
            </w:r>
          </w:p>
        </w:tc>
      </w:tr>
      <w:tr w:rsidR="00457C78" w:rsidRPr="00504B5B" w14:paraId="7FAFB88D" w14:textId="77777777" w:rsidTr="00CF0EBA">
        <w:tc>
          <w:tcPr>
            <w:tcW w:w="2448" w:type="dxa"/>
            <w:gridSpan w:val="4"/>
          </w:tcPr>
          <w:p w14:paraId="364F87F9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Ръководител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  <w:gridSpan w:val="4"/>
          </w:tcPr>
          <w:p w14:paraId="24202171" w14:textId="77777777" w:rsidR="00457C78" w:rsidRPr="009D53D4" w:rsidRDefault="00457C78" w:rsidP="005E69D8">
            <w:pPr>
              <w:spacing w:line="360" w:lineRule="auto"/>
              <w:jc w:val="both"/>
            </w:pPr>
          </w:p>
        </w:tc>
      </w:tr>
      <w:tr w:rsidR="00457C78" w:rsidRPr="00504B5B" w14:paraId="271274F6" w14:textId="77777777" w:rsidTr="00CF0EBA">
        <w:tc>
          <w:tcPr>
            <w:tcW w:w="2448" w:type="dxa"/>
            <w:gridSpan w:val="4"/>
          </w:tcPr>
          <w:p w14:paraId="1347E486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lastRenderedPageBreak/>
              <w:t>Хореограф</w:t>
            </w:r>
            <w:r>
              <w:rPr>
                <w:b/>
              </w:rPr>
              <w:t>-педагог:</w:t>
            </w:r>
          </w:p>
        </w:tc>
        <w:tc>
          <w:tcPr>
            <w:tcW w:w="7660" w:type="dxa"/>
            <w:gridSpan w:val="4"/>
          </w:tcPr>
          <w:p w14:paraId="4816A05A" w14:textId="77777777" w:rsidR="00457C78" w:rsidRPr="009D53D4" w:rsidRDefault="00457C78" w:rsidP="005E69D8">
            <w:pPr>
              <w:spacing w:line="360" w:lineRule="auto"/>
              <w:jc w:val="both"/>
            </w:pPr>
          </w:p>
        </w:tc>
      </w:tr>
      <w:tr w:rsidR="00457C78" w:rsidRPr="00504B5B" w14:paraId="5FCD0004" w14:textId="77777777" w:rsidTr="00CF0EBA">
        <w:tc>
          <w:tcPr>
            <w:tcW w:w="2448" w:type="dxa"/>
            <w:gridSpan w:val="4"/>
          </w:tcPr>
          <w:p w14:paraId="0A1DDA29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Корепетитор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  <w:gridSpan w:val="4"/>
          </w:tcPr>
          <w:p w14:paraId="364713BD" w14:textId="77777777" w:rsidR="00457C78" w:rsidRPr="009D53D4" w:rsidRDefault="00457C78" w:rsidP="005E69D8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CF0EBA" w:rsidRPr="00757A3E" w14:paraId="63225B3B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</w:tcPr>
          <w:p w14:paraId="40539D23" w14:textId="6B9C3D19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Клас</w:t>
            </w:r>
          </w:p>
        </w:tc>
        <w:tc>
          <w:tcPr>
            <w:tcW w:w="489" w:type="dxa"/>
          </w:tcPr>
          <w:p w14:paraId="62C0260C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№</w:t>
            </w:r>
          </w:p>
        </w:tc>
        <w:tc>
          <w:tcPr>
            <w:tcW w:w="5451" w:type="dxa"/>
            <w:gridSpan w:val="2"/>
          </w:tcPr>
          <w:p w14:paraId="00808E81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Репертоар</w:t>
            </w:r>
          </w:p>
        </w:tc>
        <w:tc>
          <w:tcPr>
            <w:tcW w:w="1293" w:type="dxa"/>
          </w:tcPr>
          <w:p w14:paraId="5EE78CCE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Съпровод</w:t>
            </w:r>
          </w:p>
        </w:tc>
        <w:tc>
          <w:tcPr>
            <w:tcW w:w="1843" w:type="dxa"/>
          </w:tcPr>
          <w:p w14:paraId="74119F8A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Времетраене</w:t>
            </w:r>
          </w:p>
        </w:tc>
      </w:tr>
      <w:tr w:rsidR="00CF0EBA" w:rsidRPr="009424C0" w14:paraId="6B0A8C14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  <w:vMerge w:val="restart"/>
          </w:tcPr>
          <w:p w14:paraId="3812C811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ІV</w:t>
            </w:r>
          </w:p>
        </w:tc>
        <w:tc>
          <w:tcPr>
            <w:tcW w:w="489" w:type="dxa"/>
          </w:tcPr>
          <w:p w14:paraId="439201A7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53563676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2D74420E" w14:textId="77777777" w:rsidR="00CF0EBA" w:rsidRPr="00457C78" w:rsidRDefault="00CF0EBA" w:rsidP="00B04F84">
            <w:pPr>
              <w:spacing w:line="360" w:lineRule="auto"/>
            </w:pPr>
          </w:p>
        </w:tc>
        <w:tc>
          <w:tcPr>
            <w:tcW w:w="1843" w:type="dxa"/>
          </w:tcPr>
          <w:p w14:paraId="6016F038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DE7228" w14:paraId="27C14FD6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  <w:vMerge/>
          </w:tcPr>
          <w:p w14:paraId="0EACBF26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142DCD3B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3C26FB4B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3E834230" w14:textId="77777777" w:rsidR="00CF0EBA" w:rsidRPr="00DE7228" w:rsidRDefault="00CF0EBA" w:rsidP="00B04F8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C8F1263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757A3E" w14:paraId="73108E8D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  <w:vMerge/>
          </w:tcPr>
          <w:p w14:paraId="3E207F7D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7FC7A178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288A683D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60CDB883" w14:textId="77777777" w:rsidR="00CF0EBA" w:rsidRPr="00757A3E" w:rsidRDefault="00CF0EBA" w:rsidP="00B04F84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4F2C56F3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14:paraId="3A126FAA" w14:textId="77777777" w:rsidR="00CF0EBA" w:rsidRDefault="00CF0EBA" w:rsidP="00CF0EBA">
      <w:pPr>
        <w:spacing w:line="360" w:lineRule="auto"/>
        <w:jc w:val="both"/>
        <w:rPr>
          <w:b/>
        </w:rPr>
      </w:pPr>
    </w:p>
    <w:p w14:paraId="27C43E7C" w14:textId="35C36010" w:rsidR="009C4152" w:rsidRPr="00CF0EBA" w:rsidRDefault="009C4152" w:rsidP="009C4152">
      <w:pPr>
        <w:spacing w:line="360" w:lineRule="auto"/>
        <w:jc w:val="both"/>
        <w:rPr>
          <w:b/>
          <w:lang w:val="ru-RU"/>
        </w:rPr>
      </w:pPr>
      <w:r>
        <w:rPr>
          <w:b/>
        </w:rPr>
        <w:t>Втора</w:t>
      </w:r>
      <w:r w:rsidRPr="00F0143F">
        <w:rPr>
          <w:b/>
        </w:rPr>
        <w:t xml:space="preserve"> възрастова група</w:t>
      </w:r>
      <w:r w:rsidRPr="00E076C4">
        <w:t xml:space="preserve"> </w:t>
      </w:r>
      <w:r w:rsidRPr="00E076C4">
        <w:rPr>
          <w:b/>
          <w:lang w:val="en-US"/>
        </w:rPr>
        <w:t>VII</w:t>
      </w:r>
      <w:r w:rsidRPr="00E076C4">
        <w:rPr>
          <w:b/>
        </w:rPr>
        <w:t xml:space="preserve"> клас</w:t>
      </w:r>
      <w:r w:rsidRPr="00E076C4">
        <w:rPr>
          <w:lang w:val="ru-RU"/>
        </w:rPr>
        <w:t xml:space="preserve"> </w:t>
      </w:r>
      <w:r w:rsidRPr="00CF0EBA">
        <w:rPr>
          <w:b/>
          <w:lang w:val="ru-RU"/>
        </w:rPr>
        <w:t xml:space="preserve">– </w:t>
      </w:r>
      <w:r w:rsidRPr="00CF0EBA">
        <w:rPr>
          <w:b/>
          <w:color w:val="FF0000"/>
          <w:lang w:val="ru-RU"/>
        </w:rPr>
        <w:t>паралелка №</w:t>
      </w:r>
      <w:r>
        <w:rPr>
          <w:b/>
          <w:color w:val="FF0000"/>
          <w:lang w:val="ru-RU"/>
        </w:rPr>
        <w:t xml:space="preserve"> 2</w:t>
      </w:r>
      <w:r w:rsidRPr="00CF0EBA">
        <w:rPr>
          <w:b/>
          <w:color w:val="FF0000"/>
          <w:lang w:val="ru-RU"/>
        </w:rPr>
        <w:t xml:space="preserve"> </w:t>
      </w:r>
    </w:p>
    <w:p w14:paraId="1CA4129D" w14:textId="77777777" w:rsidR="00CF0EBA" w:rsidRPr="00E076C4" w:rsidRDefault="00CF0EBA" w:rsidP="00CF0EBA">
      <w:pPr>
        <w:spacing w:line="360" w:lineRule="auto"/>
        <w:jc w:val="both"/>
        <w:rPr>
          <w:lang w:val="ru-RU"/>
        </w:rPr>
      </w:pPr>
    </w:p>
    <w:tbl>
      <w:tblPr>
        <w:tblW w:w="10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7"/>
        <w:gridCol w:w="489"/>
        <w:gridCol w:w="1064"/>
        <w:gridCol w:w="4387"/>
        <w:gridCol w:w="1293"/>
        <w:gridCol w:w="1843"/>
        <w:gridCol w:w="137"/>
      </w:tblGrid>
      <w:tr w:rsidR="00CF0EBA" w:rsidRPr="00504B5B" w14:paraId="464D9AD3" w14:textId="77777777" w:rsidTr="009C4152">
        <w:trPr>
          <w:trHeight w:val="747"/>
        </w:trPr>
        <w:tc>
          <w:tcPr>
            <w:tcW w:w="828" w:type="dxa"/>
            <w:vAlign w:val="center"/>
          </w:tcPr>
          <w:p w14:paraId="5D6AD67E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EB60DD">
              <w:rPr>
                <w:b/>
              </w:rPr>
              <w:t>№</w:t>
            </w:r>
          </w:p>
        </w:tc>
        <w:tc>
          <w:tcPr>
            <w:tcW w:w="1620" w:type="dxa"/>
            <w:gridSpan w:val="3"/>
            <w:vAlign w:val="center"/>
          </w:tcPr>
          <w:p w14:paraId="66B38839" w14:textId="77777777" w:rsidR="00CF0EBA" w:rsidRPr="00F0143F" w:rsidRDefault="00CF0EBA" w:rsidP="00B04F8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757A3E">
              <w:rPr>
                <w:b/>
              </w:rPr>
              <w:t>лас</w:t>
            </w:r>
          </w:p>
        </w:tc>
        <w:tc>
          <w:tcPr>
            <w:tcW w:w="7660" w:type="dxa"/>
            <w:gridSpan w:val="4"/>
            <w:vAlign w:val="center"/>
          </w:tcPr>
          <w:p w14:paraId="107DD47E" w14:textId="77777777" w:rsidR="00CF0EBA" w:rsidRPr="00F0143F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F0143F">
              <w:rPr>
                <w:b/>
              </w:rPr>
              <w:t>Трите имена на участника</w:t>
            </w:r>
          </w:p>
        </w:tc>
      </w:tr>
      <w:tr w:rsidR="00CF0EBA" w:rsidRPr="00504B5B" w14:paraId="1188D6C6" w14:textId="77777777" w:rsidTr="009C4152">
        <w:tc>
          <w:tcPr>
            <w:tcW w:w="828" w:type="dxa"/>
          </w:tcPr>
          <w:p w14:paraId="2A395B35" w14:textId="77777777" w:rsidR="00CF0EBA" w:rsidRPr="00781830" w:rsidRDefault="00CF0EBA" w:rsidP="00CF0EBA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1620" w:type="dxa"/>
            <w:gridSpan w:val="3"/>
          </w:tcPr>
          <w:p w14:paraId="756CCFD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6A6DCE1B" w14:textId="77777777" w:rsidR="00CF0EBA" w:rsidRPr="00FF49F0" w:rsidRDefault="00CF0EBA" w:rsidP="00B04F84"/>
        </w:tc>
      </w:tr>
      <w:tr w:rsidR="00CF0EBA" w:rsidRPr="00504B5B" w14:paraId="2BA5D6CD" w14:textId="77777777" w:rsidTr="009C4152">
        <w:tc>
          <w:tcPr>
            <w:tcW w:w="828" w:type="dxa"/>
          </w:tcPr>
          <w:p w14:paraId="49A43229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B252CA1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1C2DFF3F" w14:textId="77777777" w:rsidR="00CF0EBA" w:rsidRPr="00FF49F0" w:rsidRDefault="00CF0EBA" w:rsidP="00B04F84"/>
        </w:tc>
      </w:tr>
      <w:tr w:rsidR="00CF0EBA" w:rsidRPr="00504B5B" w14:paraId="1D6FCAA4" w14:textId="77777777" w:rsidTr="009C4152">
        <w:tc>
          <w:tcPr>
            <w:tcW w:w="828" w:type="dxa"/>
          </w:tcPr>
          <w:p w14:paraId="142E31D2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B39F35F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093A5231" w14:textId="77777777" w:rsidR="00CF0EBA" w:rsidRPr="00FF49F0" w:rsidRDefault="00CF0EBA" w:rsidP="00B04F84"/>
        </w:tc>
      </w:tr>
      <w:tr w:rsidR="00CF0EBA" w:rsidRPr="00504B5B" w14:paraId="6E998843" w14:textId="77777777" w:rsidTr="009C4152">
        <w:tc>
          <w:tcPr>
            <w:tcW w:w="828" w:type="dxa"/>
          </w:tcPr>
          <w:p w14:paraId="64BDA8D4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B02B025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112C6132" w14:textId="77777777" w:rsidR="00CF0EBA" w:rsidRPr="00FF49F0" w:rsidRDefault="00CF0EBA" w:rsidP="00B04F84"/>
        </w:tc>
      </w:tr>
      <w:tr w:rsidR="00CF0EBA" w:rsidRPr="00504B5B" w14:paraId="087B56CA" w14:textId="77777777" w:rsidTr="009C4152">
        <w:tc>
          <w:tcPr>
            <w:tcW w:w="828" w:type="dxa"/>
          </w:tcPr>
          <w:p w14:paraId="130D6F06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0568F640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26BBAA27" w14:textId="77777777" w:rsidR="00CF0EBA" w:rsidRPr="00FF49F0" w:rsidRDefault="00CF0EBA" w:rsidP="00B04F84"/>
        </w:tc>
      </w:tr>
      <w:tr w:rsidR="00CF0EBA" w:rsidRPr="00504B5B" w14:paraId="5105984B" w14:textId="77777777" w:rsidTr="009C4152">
        <w:tc>
          <w:tcPr>
            <w:tcW w:w="828" w:type="dxa"/>
          </w:tcPr>
          <w:p w14:paraId="7EBD34D5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BA0CB16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229BE0A3" w14:textId="77777777" w:rsidR="00CF0EBA" w:rsidRPr="00FF49F0" w:rsidRDefault="00CF0EBA" w:rsidP="00B04F84"/>
        </w:tc>
      </w:tr>
      <w:tr w:rsidR="00CF0EBA" w:rsidRPr="00504B5B" w14:paraId="2B229770" w14:textId="77777777" w:rsidTr="009C4152">
        <w:tc>
          <w:tcPr>
            <w:tcW w:w="828" w:type="dxa"/>
          </w:tcPr>
          <w:p w14:paraId="5EB04F3C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2CDC9068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249CB6EE" w14:textId="77777777" w:rsidR="00CF0EBA" w:rsidRPr="00FF49F0" w:rsidRDefault="00CF0EBA" w:rsidP="00B04F84"/>
        </w:tc>
      </w:tr>
      <w:tr w:rsidR="00CF0EBA" w:rsidRPr="00504B5B" w14:paraId="2DEDCE0F" w14:textId="77777777" w:rsidTr="009C4152">
        <w:tc>
          <w:tcPr>
            <w:tcW w:w="828" w:type="dxa"/>
          </w:tcPr>
          <w:p w14:paraId="69186865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6869DA2F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3FE421B4" w14:textId="77777777" w:rsidR="00CF0EBA" w:rsidRPr="00FF49F0" w:rsidRDefault="00CF0EBA" w:rsidP="00B04F84"/>
        </w:tc>
      </w:tr>
      <w:tr w:rsidR="00CF0EBA" w:rsidRPr="00504B5B" w14:paraId="3AEAA63E" w14:textId="77777777" w:rsidTr="009C4152">
        <w:tc>
          <w:tcPr>
            <w:tcW w:w="828" w:type="dxa"/>
          </w:tcPr>
          <w:p w14:paraId="1706DCDC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D539B5E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0B7C4EE0" w14:textId="77777777" w:rsidR="00CF0EBA" w:rsidRPr="00FF49F0" w:rsidRDefault="00CF0EBA" w:rsidP="00B04F84"/>
        </w:tc>
      </w:tr>
      <w:tr w:rsidR="00CF0EBA" w:rsidRPr="00504B5B" w14:paraId="45EA50C3" w14:textId="77777777" w:rsidTr="009C4152">
        <w:tc>
          <w:tcPr>
            <w:tcW w:w="828" w:type="dxa"/>
          </w:tcPr>
          <w:p w14:paraId="56F85B35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0CFF36C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14BA30AE" w14:textId="77777777" w:rsidR="00CF0EBA" w:rsidRPr="00FF49F0" w:rsidRDefault="00CF0EBA" w:rsidP="00B04F84"/>
        </w:tc>
      </w:tr>
      <w:tr w:rsidR="00CF0EBA" w:rsidRPr="00504B5B" w14:paraId="213088CC" w14:textId="77777777" w:rsidTr="009C4152">
        <w:tc>
          <w:tcPr>
            <w:tcW w:w="828" w:type="dxa"/>
          </w:tcPr>
          <w:p w14:paraId="4929229B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A215F0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7D46D399" w14:textId="77777777" w:rsidR="00CF0EBA" w:rsidRPr="00FF49F0" w:rsidRDefault="00CF0EBA" w:rsidP="00B04F84"/>
        </w:tc>
      </w:tr>
      <w:tr w:rsidR="00CF0EBA" w:rsidRPr="00504B5B" w14:paraId="79405AF5" w14:textId="77777777" w:rsidTr="009C4152">
        <w:tc>
          <w:tcPr>
            <w:tcW w:w="828" w:type="dxa"/>
          </w:tcPr>
          <w:p w14:paraId="5DFCC975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5C9750E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5C9C74F9" w14:textId="77777777" w:rsidR="00CF0EBA" w:rsidRPr="00FF49F0" w:rsidRDefault="00CF0EBA" w:rsidP="00B04F84"/>
        </w:tc>
      </w:tr>
      <w:tr w:rsidR="00CF0EBA" w:rsidRPr="00504B5B" w14:paraId="5B4965FF" w14:textId="77777777" w:rsidTr="009C4152">
        <w:tc>
          <w:tcPr>
            <w:tcW w:w="828" w:type="dxa"/>
          </w:tcPr>
          <w:p w14:paraId="34EE556D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6500A25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37A1F539" w14:textId="77777777" w:rsidR="00CF0EBA" w:rsidRPr="00FF49F0" w:rsidRDefault="00CF0EBA" w:rsidP="00B04F84"/>
        </w:tc>
      </w:tr>
      <w:tr w:rsidR="00CF0EBA" w:rsidRPr="00504B5B" w14:paraId="6E609635" w14:textId="77777777" w:rsidTr="009C4152">
        <w:tc>
          <w:tcPr>
            <w:tcW w:w="828" w:type="dxa"/>
          </w:tcPr>
          <w:p w14:paraId="29DABCC2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7881F24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4C1F788D" w14:textId="77777777" w:rsidR="00CF0EBA" w:rsidRPr="00FF49F0" w:rsidRDefault="00CF0EBA" w:rsidP="00B04F84"/>
        </w:tc>
      </w:tr>
      <w:tr w:rsidR="00CF0EBA" w:rsidRPr="00504B5B" w14:paraId="18BB2469" w14:textId="77777777" w:rsidTr="009C4152">
        <w:tc>
          <w:tcPr>
            <w:tcW w:w="828" w:type="dxa"/>
          </w:tcPr>
          <w:p w14:paraId="0A6F590E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6CB833D7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71A9C36D" w14:textId="77777777" w:rsidR="00CF0EBA" w:rsidRPr="00FF49F0" w:rsidRDefault="00CF0EBA" w:rsidP="00B04F84"/>
        </w:tc>
      </w:tr>
      <w:tr w:rsidR="00CF0EBA" w:rsidRPr="00504B5B" w14:paraId="753873EF" w14:textId="77777777" w:rsidTr="009C4152">
        <w:tc>
          <w:tcPr>
            <w:tcW w:w="828" w:type="dxa"/>
          </w:tcPr>
          <w:p w14:paraId="5E7094B4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20059EF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12AF96CA" w14:textId="77777777" w:rsidR="00CF0EBA" w:rsidRPr="00FF49F0" w:rsidRDefault="00CF0EBA" w:rsidP="00B04F84"/>
        </w:tc>
      </w:tr>
      <w:tr w:rsidR="00CF0EBA" w:rsidRPr="00504B5B" w14:paraId="608576CE" w14:textId="77777777" w:rsidTr="009C4152">
        <w:tc>
          <w:tcPr>
            <w:tcW w:w="828" w:type="dxa"/>
          </w:tcPr>
          <w:p w14:paraId="11C48CA4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C5429F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03DA15DD" w14:textId="77777777" w:rsidR="00CF0EBA" w:rsidRPr="00FF49F0" w:rsidRDefault="00CF0EBA" w:rsidP="00B04F84"/>
        </w:tc>
      </w:tr>
      <w:tr w:rsidR="00CF0EBA" w:rsidRPr="00504B5B" w14:paraId="0643C2B3" w14:textId="77777777" w:rsidTr="009C4152">
        <w:tc>
          <w:tcPr>
            <w:tcW w:w="828" w:type="dxa"/>
          </w:tcPr>
          <w:p w14:paraId="7B2BAD86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5ACF51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6742BC6E" w14:textId="77777777" w:rsidR="00CF0EBA" w:rsidRPr="00FF49F0" w:rsidRDefault="00CF0EBA" w:rsidP="00B04F84"/>
        </w:tc>
      </w:tr>
      <w:tr w:rsidR="00CF0EBA" w:rsidRPr="00504B5B" w14:paraId="2996350E" w14:textId="77777777" w:rsidTr="009C4152">
        <w:tc>
          <w:tcPr>
            <w:tcW w:w="828" w:type="dxa"/>
          </w:tcPr>
          <w:p w14:paraId="7090EE5E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031585D6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6BBC159E" w14:textId="77777777" w:rsidR="00CF0EBA" w:rsidRPr="00FF49F0" w:rsidRDefault="00CF0EBA" w:rsidP="00B04F84"/>
        </w:tc>
      </w:tr>
      <w:tr w:rsidR="00CF0EBA" w:rsidRPr="00504B5B" w14:paraId="417C250D" w14:textId="77777777" w:rsidTr="009C4152">
        <w:tc>
          <w:tcPr>
            <w:tcW w:w="828" w:type="dxa"/>
          </w:tcPr>
          <w:p w14:paraId="027E1ECD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B70413D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5C83A5CA" w14:textId="77777777" w:rsidR="00CF0EBA" w:rsidRPr="00FF49F0" w:rsidRDefault="00CF0EBA" w:rsidP="00B04F84"/>
        </w:tc>
      </w:tr>
      <w:tr w:rsidR="00CF0EBA" w:rsidRPr="00504B5B" w14:paraId="2F6E5CD1" w14:textId="77777777" w:rsidTr="009C4152">
        <w:tc>
          <w:tcPr>
            <w:tcW w:w="828" w:type="dxa"/>
          </w:tcPr>
          <w:p w14:paraId="52A6486D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0355C3B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2A202D16" w14:textId="77777777" w:rsidR="00CF0EBA" w:rsidRPr="00FF49F0" w:rsidRDefault="00CF0EBA" w:rsidP="00B04F84"/>
        </w:tc>
      </w:tr>
      <w:tr w:rsidR="00CF0EBA" w:rsidRPr="00504B5B" w14:paraId="4A739C11" w14:textId="77777777" w:rsidTr="009C4152">
        <w:tc>
          <w:tcPr>
            <w:tcW w:w="828" w:type="dxa"/>
          </w:tcPr>
          <w:p w14:paraId="37EB7DC4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604498C0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42A4E1B4" w14:textId="77777777" w:rsidR="00CF0EBA" w:rsidRPr="00FF49F0" w:rsidRDefault="00CF0EBA" w:rsidP="00B04F84"/>
        </w:tc>
      </w:tr>
      <w:tr w:rsidR="00CF0EBA" w:rsidRPr="00504B5B" w14:paraId="2BD9B852" w14:textId="77777777" w:rsidTr="009C4152">
        <w:tc>
          <w:tcPr>
            <w:tcW w:w="828" w:type="dxa"/>
          </w:tcPr>
          <w:p w14:paraId="503724AC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6E86B4EC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40D7A4CA" w14:textId="77777777" w:rsidR="00CF0EBA" w:rsidRPr="00FF49F0" w:rsidRDefault="00CF0EBA" w:rsidP="00B04F84"/>
        </w:tc>
      </w:tr>
      <w:tr w:rsidR="00CF0EBA" w:rsidRPr="00504B5B" w14:paraId="2284C454" w14:textId="77777777" w:rsidTr="009C4152">
        <w:tc>
          <w:tcPr>
            <w:tcW w:w="828" w:type="dxa"/>
          </w:tcPr>
          <w:p w14:paraId="5A80DA95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C4E7A32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09B29181" w14:textId="77777777" w:rsidR="00CF0EBA" w:rsidRPr="00FF49F0" w:rsidRDefault="00CF0EBA" w:rsidP="00B04F84"/>
        </w:tc>
      </w:tr>
      <w:tr w:rsidR="009C4152" w:rsidRPr="00504B5B" w14:paraId="08D6D713" w14:textId="77777777" w:rsidTr="009C4152">
        <w:tc>
          <w:tcPr>
            <w:tcW w:w="828" w:type="dxa"/>
          </w:tcPr>
          <w:p w14:paraId="3174A35B" w14:textId="77777777" w:rsidR="009C4152" w:rsidRDefault="009C4152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62AB9553" w14:textId="77777777" w:rsidR="009C4152" w:rsidRPr="008D1387" w:rsidRDefault="009C4152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6B8C84FD" w14:textId="77777777" w:rsidR="009C4152" w:rsidRPr="00FF49F0" w:rsidRDefault="009C4152" w:rsidP="00B04F84"/>
        </w:tc>
      </w:tr>
      <w:tr w:rsidR="009C4152" w:rsidRPr="00504B5B" w14:paraId="6DBA52A8" w14:textId="77777777" w:rsidTr="009C4152">
        <w:tc>
          <w:tcPr>
            <w:tcW w:w="828" w:type="dxa"/>
          </w:tcPr>
          <w:p w14:paraId="31FD0771" w14:textId="77777777" w:rsidR="009C4152" w:rsidRDefault="009C4152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3135829" w14:textId="77777777" w:rsidR="009C4152" w:rsidRPr="008D1387" w:rsidRDefault="009C4152" w:rsidP="00B04F84">
            <w:pPr>
              <w:jc w:val="center"/>
            </w:pPr>
          </w:p>
        </w:tc>
        <w:tc>
          <w:tcPr>
            <w:tcW w:w="7660" w:type="dxa"/>
            <w:gridSpan w:val="4"/>
          </w:tcPr>
          <w:p w14:paraId="2829FC21" w14:textId="77777777" w:rsidR="009C4152" w:rsidRDefault="009C4152" w:rsidP="00B04F84"/>
        </w:tc>
      </w:tr>
      <w:tr w:rsidR="00CF0EBA" w:rsidRPr="00504B5B" w14:paraId="0FD3E351" w14:textId="77777777" w:rsidTr="009C4152">
        <w:tc>
          <w:tcPr>
            <w:tcW w:w="10108" w:type="dxa"/>
            <w:gridSpan w:val="8"/>
          </w:tcPr>
          <w:p w14:paraId="5A6C8269" w14:textId="77777777" w:rsidR="00CF0EBA" w:rsidRPr="00EB60DD" w:rsidRDefault="00CF0EBA" w:rsidP="00B04F84">
            <w:pPr>
              <w:jc w:val="center"/>
              <w:rPr>
                <w:b/>
              </w:rPr>
            </w:pPr>
            <w:r w:rsidRPr="00EB60DD">
              <w:rPr>
                <w:b/>
              </w:rPr>
              <w:t>Три имена на ръководителите на класа:</w:t>
            </w:r>
          </w:p>
        </w:tc>
      </w:tr>
      <w:tr w:rsidR="00CF0EBA" w:rsidRPr="00504B5B" w14:paraId="2F69FFD6" w14:textId="77777777" w:rsidTr="009C4152">
        <w:tc>
          <w:tcPr>
            <w:tcW w:w="2448" w:type="dxa"/>
            <w:gridSpan w:val="4"/>
          </w:tcPr>
          <w:p w14:paraId="4EC466DA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Ръководител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  <w:gridSpan w:val="4"/>
          </w:tcPr>
          <w:p w14:paraId="5FAA9D86" w14:textId="77777777" w:rsidR="00CF0EBA" w:rsidRPr="009D53D4" w:rsidRDefault="00CF0EBA" w:rsidP="00B04F84">
            <w:pPr>
              <w:spacing w:line="360" w:lineRule="auto"/>
              <w:jc w:val="both"/>
            </w:pPr>
          </w:p>
        </w:tc>
      </w:tr>
      <w:tr w:rsidR="00CF0EBA" w:rsidRPr="00504B5B" w14:paraId="3954BFB5" w14:textId="77777777" w:rsidTr="009C4152">
        <w:tc>
          <w:tcPr>
            <w:tcW w:w="2448" w:type="dxa"/>
            <w:gridSpan w:val="4"/>
          </w:tcPr>
          <w:p w14:paraId="10888CA3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Хореограф</w:t>
            </w:r>
            <w:r>
              <w:rPr>
                <w:b/>
              </w:rPr>
              <w:t>-педагог:</w:t>
            </w:r>
          </w:p>
        </w:tc>
        <w:tc>
          <w:tcPr>
            <w:tcW w:w="7660" w:type="dxa"/>
            <w:gridSpan w:val="4"/>
          </w:tcPr>
          <w:p w14:paraId="6187FF29" w14:textId="77777777" w:rsidR="00CF0EBA" w:rsidRPr="009D53D4" w:rsidRDefault="00CF0EBA" w:rsidP="00B04F84">
            <w:pPr>
              <w:spacing w:line="360" w:lineRule="auto"/>
              <w:jc w:val="both"/>
            </w:pPr>
          </w:p>
        </w:tc>
      </w:tr>
      <w:tr w:rsidR="00CF0EBA" w:rsidRPr="00504B5B" w14:paraId="58609561" w14:textId="77777777" w:rsidTr="009C4152">
        <w:tc>
          <w:tcPr>
            <w:tcW w:w="2448" w:type="dxa"/>
            <w:gridSpan w:val="4"/>
          </w:tcPr>
          <w:p w14:paraId="034B473E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Корепетитор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  <w:gridSpan w:val="4"/>
          </w:tcPr>
          <w:p w14:paraId="79F8C9BF" w14:textId="2332B6D1" w:rsidR="00CF0EBA" w:rsidRPr="009D53D4" w:rsidRDefault="00CF0EBA" w:rsidP="00B04F84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CF0EBA" w:rsidRPr="00757A3E" w14:paraId="40A3E377" w14:textId="77777777" w:rsidTr="009C4152">
        <w:trPr>
          <w:gridAfter w:val="1"/>
          <w:wAfter w:w="137" w:type="dxa"/>
        </w:trPr>
        <w:tc>
          <w:tcPr>
            <w:tcW w:w="895" w:type="dxa"/>
            <w:gridSpan w:val="2"/>
          </w:tcPr>
          <w:p w14:paraId="402A5E72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lastRenderedPageBreak/>
              <w:t>Клас</w:t>
            </w:r>
          </w:p>
        </w:tc>
        <w:tc>
          <w:tcPr>
            <w:tcW w:w="489" w:type="dxa"/>
          </w:tcPr>
          <w:p w14:paraId="3476096A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№</w:t>
            </w:r>
          </w:p>
        </w:tc>
        <w:tc>
          <w:tcPr>
            <w:tcW w:w="5451" w:type="dxa"/>
            <w:gridSpan w:val="2"/>
          </w:tcPr>
          <w:p w14:paraId="2F5404B8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Репертоар</w:t>
            </w:r>
          </w:p>
        </w:tc>
        <w:tc>
          <w:tcPr>
            <w:tcW w:w="1293" w:type="dxa"/>
          </w:tcPr>
          <w:p w14:paraId="4545DF2F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Съпровод</w:t>
            </w:r>
          </w:p>
        </w:tc>
        <w:tc>
          <w:tcPr>
            <w:tcW w:w="1843" w:type="dxa"/>
          </w:tcPr>
          <w:p w14:paraId="248FEDD6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Времетраене</w:t>
            </w:r>
          </w:p>
        </w:tc>
      </w:tr>
      <w:tr w:rsidR="00CF0EBA" w:rsidRPr="009424C0" w14:paraId="5B25C686" w14:textId="77777777" w:rsidTr="009C4152">
        <w:trPr>
          <w:gridAfter w:val="1"/>
          <w:wAfter w:w="137" w:type="dxa"/>
        </w:trPr>
        <w:tc>
          <w:tcPr>
            <w:tcW w:w="895" w:type="dxa"/>
            <w:gridSpan w:val="2"/>
            <w:vMerge w:val="restart"/>
          </w:tcPr>
          <w:p w14:paraId="6A5A12F6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ІV</w:t>
            </w:r>
          </w:p>
        </w:tc>
        <w:tc>
          <w:tcPr>
            <w:tcW w:w="489" w:type="dxa"/>
          </w:tcPr>
          <w:p w14:paraId="1C965331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4E0240E3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4780263F" w14:textId="77777777" w:rsidR="00CF0EBA" w:rsidRPr="00457C78" w:rsidRDefault="00CF0EBA" w:rsidP="00B04F84">
            <w:pPr>
              <w:spacing w:line="360" w:lineRule="auto"/>
            </w:pPr>
          </w:p>
        </w:tc>
        <w:tc>
          <w:tcPr>
            <w:tcW w:w="1843" w:type="dxa"/>
          </w:tcPr>
          <w:p w14:paraId="1A481A4D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DE7228" w14:paraId="10C4CA0D" w14:textId="77777777" w:rsidTr="009C4152">
        <w:trPr>
          <w:gridAfter w:val="1"/>
          <w:wAfter w:w="137" w:type="dxa"/>
        </w:trPr>
        <w:tc>
          <w:tcPr>
            <w:tcW w:w="895" w:type="dxa"/>
            <w:gridSpan w:val="2"/>
            <w:vMerge/>
          </w:tcPr>
          <w:p w14:paraId="533DF89E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0B779B7F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0694FF4D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1D12EE3D" w14:textId="77777777" w:rsidR="00CF0EBA" w:rsidRPr="00DE7228" w:rsidRDefault="00CF0EBA" w:rsidP="00B04F8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4A55A6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757A3E" w14:paraId="64716274" w14:textId="77777777" w:rsidTr="009C4152">
        <w:trPr>
          <w:gridAfter w:val="1"/>
          <w:wAfter w:w="137" w:type="dxa"/>
        </w:trPr>
        <w:tc>
          <w:tcPr>
            <w:tcW w:w="895" w:type="dxa"/>
            <w:gridSpan w:val="2"/>
            <w:vMerge/>
          </w:tcPr>
          <w:p w14:paraId="68881B3A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48897D5A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5D9AB425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12FDD01A" w14:textId="77777777" w:rsidR="00CF0EBA" w:rsidRPr="00757A3E" w:rsidRDefault="00CF0EBA" w:rsidP="00B04F84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2E253510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14:paraId="501F0AD0" w14:textId="5F17CA4D" w:rsidR="00457C78" w:rsidRDefault="00457C78" w:rsidP="00457C78">
      <w:pPr>
        <w:spacing w:line="360" w:lineRule="auto"/>
        <w:jc w:val="both"/>
        <w:rPr>
          <w:b/>
        </w:rPr>
      </w:pPr>
    </w:p>
    <w:p w14:paraId="361B9A76" w14:textId="0037BE7E" w:rsidR="009C4152" w:rsidRPr="00CF0EBA" w:rsidRDefault="009C4152" w:rsidP="009C4152">
      <w:pPr>
        <w:spacing w:line="360" w:lineRule="auto"/>
        <w:jc w:val="both"/>
        <w:rPr>
          <w:b/>
          <w:lang w:val="ru-RU"/>
        </w:rPr>
      </w:pPr>
      <w:r>
        <w:rPr>
          <w:b/>
        </w:rPr>
        <w:t>Втора</w:t>
      </w:r>
      <w:r w:rsidRPr="00F0143F">
        <w:rPr>
          <w:b/>
        </w:rPr>
        <w:t xml:space="preserve"> възрастова група</w:t>
      </w:r>
      <w:r w:rsidRPr="00E076C4">
        <w:t xml:space="preserve"> </w:t>
      </w:r>
      <w:r w:rsidRPr="00E076C4">
        <w:rPr>
          <w:b/>
          <w:lang w:val="en-US"/>
        </w:rPr>
        <w:t>VII</w:t>
      </w:r>
      <w:r w:rsidRPr="00E076C4">
        <w:rPr>
          <w:b/>
        </w:rPr>
        <w:t xml:space="preserve"> клас</w:t>
      </w:r>
      <w:r w:rsidRPr="00E076C4">
        <w:rPr>
          <w:lang w:val="ru-RU"/>
        </w:rPr>
        <w:t xml:space="preserve"> </w:t>
      </w:r>
      <w:r w:rsidRPr="00CF0EBA">
        <w:rPr>
          <w:b/>
          <w:lang w:val="ru-RU"/>
        </w:rPr>
        <w:t xml:space="preserve">– </w:t>
      </w:r>
      <w:r w:rsidRPr="00CF0EBA">
        <w:rPr>
          <w:b/>
          <w:color w:val="FF0000"/>
          <w:lang w:val="ru-RU"/>
        </w:rPr>
        <w:t>паралелка №</w:t>
      </w:r>
      <w:r>
        <w:rPr>
          <w:b/>
          <w:color w:val="FF0000"/>
          <w:lang w:val="ru-RU"/>
        </w:rPr>
        <w:t xml:space="preserve"> 3</w:t>
      </w:r>
      <w:r w:rsidRPr="00CF0EBA">
        <w:rPr>
          <w:b/>
          <w:color w:val="FF0000"/>
          <w:lang w:val="ru-RU"/>
        </w:rPr>
        <w:t xml:space="preserve"> </w:t>
      </w:r>
    </w:p>
    <w:p w14:paraId="1FAFCE31" w14:textId="77777777" w:rsidR="00CF0EBA" w:rsidRPr="00E076C4" w:rsidRDefault="00CF0EBA" w:rsidP="00CF0EBA">
      <w:pPr>
        <w:spacing w:line="360" w:lineRule="auto"/>
        <w:jc w:val="both"/>
        <w:rPr>
          <w:lang w:val="ru-RU"/>
        </w:rPr>
      </w:pPr>
    </w:p>
    <w:tbl>
      <w:tblPr>
        <w:tblW w:w="10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620"/>
        <w:gridCol w:w="7660"/>
      </w:tblGrid>
      <w:tr w:rsidR="00CF0EBA" w:rsidRPr="00504B5B" w14:paraId="4D3F85CD" w14:textId="77777777" w:rsidTr="00B04F84">
        <w:trPr>
          <w:trHeight w:val="747"/>
        </w:trPr>
        <w:tc>
          <w:tcPr>
            <w:tcW w:w="828" w:type="dxa"/>
            <w:vAlign w:val="center"/>
          </w:tcPr>
          <w:p w14:paraId="3685F762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EB60DD">
              <w:rPr>
                <w:b/>
              </w:rPr>
              <w:t>№</w:t>
            </w:r>
          </w:p>
        </w:tc>
        <w:tc>
          <w:tcPr>
            <w:tcW w:w="1620" w:type="dxa"/>
            <w:vAlign w:val="center"/>
          </w:tcPr>
          <w:p w14:paraId="4C702C50" w14:textId="77777777" w:rsidR="00CF0EBA" w:rsidRPr="00F0143F" w:rsidRDefault="00CF0EBA" w:rsidP="00B04F8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757A3E">
              <w:rPr>
                <w:b/>
              </w:rPr>
              <w:t>лас</w:t>
            </w:r>
          </w:p>
        </w:tc>
        <w:tc>
          <w:tcPr>
            <w:tcW w:w="7655" w:type="dxa"/>
            <w:vAlign w:val="center"/>
          </w:tcPr>
          <w:p w14:paraId="0660DE5F" w14:textId="77777777" w:rsidR="00CF0EBA" w:rsidRPr="00F0143F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F0143F">
              <w:rPr>
                <w:b/>
              </w:rPr>
              <w:t>Трите имена на участника</w:t>
            </w:r>
          </w:p>
        </w:tc>
      </w:tr>
      <w:tr w:rsidR="00CF0EBA" w:rsidRPr="00504B5B" w14:paraId="2500D58C" w14:textId="77777777" w:rsidTr="00B04F84">
        <w:tc>
          <w:tcPr>
            <w:tcW w:w="828" w:type="dxa"/>
          </w:tcPr>
          <w:p w14:paraId="18FCF885" w14:textId="77777777" w:rsidR="00CF0EBA" w:rsidRPr="00781830" w:rsidRDefault="00CF0EBA" w:rsidP="00CF0EBA">
            <w:pPr>
              <w:numPr>
                <w:ilvl w:val="0"/>
                <w:numId w:val="9"/>
              </w:numPr>
              <w:jc w:val="both"/>
            </w:pPr>
          </w:p>
        </w:tc>
        <w:tc>
          <w:tcPr>
            <w:tcW w:w="1620" w:type="dxa"/>
          </w:tcPr>
          <w:p w14:paraId="3BD6C12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8BC25BF" w14:textId="77777777" w:rsidR="00CF0EBA" w:rsidRPr="00FF49F0" w:rsidRDefault="00CF0EBA" w:rsidP="00B04F84"/>
        </w:tc>
      </w:tr>
      <w:tr w:rsidR="00CF0EBA" w:rsidRPr="00504B5B" w14:paraId="6328AC34" w14:textId="77777777" w:rsidTr="00B04F84">
        <w:tc>
          <w:tcPr>
            <w:tcW w:w="828" w:type="dxa"/>
          </w:tcPr>
          <w:p w14:paraId="2C0D2870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0FD51C98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7DB6A6C4" w14:textId="77777777" w:rsidR="00CF0EBA" w:rsidRPr="00FF49F0" w:rsidRDefault="00CF0EBA" w:rsidP="00B04F84"/>
        </w:tc>
      </w:tr>
      <w:tr w:rsidR="00CF0EBA" w:rsidRPr="00504B5B" w14:paraId="2C8D92E8" w14:textId="77777777" w:rsidTr="00B04F84">
        <w:tc>
          <w:tcPr>
            <w:tcW w:w="828" w:type="dxa"/>
          </w:tcPr>
          <w:p w14:paraId="2A634299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CFEBD27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3AB4548" w14:textId="77777777" w:rsidR="00CF0EBA" w:rsidRPr="00FF49F0" w:rsidRDefault="00CF0EBA" w:rsidP="00B04F84"/>
        </w:tc>
      </w:tr>
      <w:tr w:rsidR="00CF0EBA" w:rsidRPr="00504B5B" w14:paraId="4358E310" w14:textId="77777777" w:rsidTr="00B04F84">
        <w:tc>
          <w:tcPr>
            <w:tcW w:w="828" w:type="dxa"/>
          </w:tcPr>
          <w:p w14:paraId="4E498727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75D2B7D5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FE37053" w14:textId="77777777" w:rsidR="00CF0EBA" w:rsidRPr="00FF49F0" w:rsidRDefault="00CF0EBA" w:rsidP="00B04F84"/>
        </w:tc>
      </w:tr>
      <w:tr w:rsidR="00CF0EBA" w:rsidRPr="00504B5B" w14:paraId="0B0C2A28" w14:textId="77777777" w:rsidTr="00B04F84">
        <w:tc>
          <w:tcPr>
            <w:tcW w:w="828" w:type="dxa"/>
          </w:tcPr>
          <w:p w14:paraId="440BBE85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198C8C4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D5AAF84" w14:textId="77777777" w:rsidR="00CF0EBA" w:rsidRPr="00FF49F0" w:rsidRDefault="00CF0EBA" w:rsidP="00B04F84"/>
        </w:tc>
      </w:tr>
      <w:tr w:rsidR="00CF0EBA" w:rsidRPr="00504B5B" w14:paraId="68347EE6" w14:textId="77777777" w:rsidTr="00B04F84">
        <w:tc>
          <w:tcPr>
            <w:tcW w:w="828" w:type="dxa"/>
          </w:tcPr>
          <w:p w14:paraId="6CB9F3C8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4CA22CA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49A55ED9" w14:textId="77777777" w:rsidR="00CF0EBA" w:rsidRPr="00FF49F0" w:rsidRDefault="00CF0EBA" w:rsidP="00B04F84"/>
        </w:tc>
      </w:tr>
      <w:tr w:rsidR="00CF0EBA" w:rsidRPr="00504B5B" w14:paraId="61B50BB5" w14:textId="77777777" w:rsidTr="00B04F84">
        <w:tc>
          <w:tcPr>
            <w:tcW w:w="828" w:type="dxa"/>
          </w:tcPr>
          <w:p w14:paraId="40F5361D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A29DA58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52AA1358" w14:textId="77777777" w:rsidR="00CF0EBA" w:rsidRPr="00FF49F0" w:rsidRDefault="00CF0EBA" w:rsidP="00B04F84"/>
        </w:tc>
      </w:tr>
      <w:tr w:rsidR="00CF0EBA" w:rsidRPr="00504B5B" w14:paraId="66DE363C" w14:textId="77777777" w:rsidTr="00B04F84">
        <w:tc>
          <w:tcPr>
            <w:tcW w:w="828" w:type="dxa"/>
          </w:tcPr>
          <w:p w14:paraId="798EF871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7CDDF125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6979206F" w14:textId="77777777" w:rsidR="00CF0EBA" w:rsidRPr="00FF49F0" w:rsidRDefault="00CF0EBA" w:rsidP="00B04F84"/>
        </w:tc>
      </w:tr>
      <w:tr w:rsidR="00CF0EBA" w:rsidRPr="00504B5B" w14:paraId="05E5D746" w14:textId="77777777" w:rsidTr="00B04F84">
        <w:tc>
          <w:tcPr>
            <w:tcW w:w="828" w:type="dxa"/>
          </w:tcPr>
          <w:p w14:paraId="75D39BEC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52119DCD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08DF9F10" w14:textId="77777777" w:rsidR="00CF0EBA" w:rsidRPr="00FF49F0" w:rsidRDefault="00CF0EBA" w:rsidP="00B04F84"/>
        </w:tc>
      </w:tr>
      <w:tr w:rsidR="00CF0EBA" w:rsidRPr="00504B5B" w14:paraId="4EC68F63" w14:textId="77777777" w:rsidTr="00B04F84">
        <w:tc>
          <w:tcPr>
            <w:tcW w:w="828" w:type="dxa"/>
          </w:tcPr>
          <w:p w14:paraId="5D803D38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BB96E4E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3C95B76" w14:textId="77777777" w:rsidR="00CF0EBA" w:rsidRPr="00FF49F0" w:rsidRDefault="00CF0EBA" w:rsidP="00B04F84"/>
        </w:tc>
      </w:tr>
      <w:tr w:rsidR="00CF0EBA" w:rsidRPr="00504B5B" w14:paraId="40E29A82" w14:textId="77777777" w:rsidTr="00B04F84">
        <w:tc>
          <w:tcPr>
            <w:tcW w:w="828" w:type="dxa"/>
          </w:tcPr>
          <w:p w14:paraId="3277BAC8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6456120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EABD3A1" w14:textId="77777777" w:rsidR="00CF0EBA" w:rsidRPr="00FF49F0" w:rsidRDefault="00CF0EBA" w:rsidP="00B04F84"/>
        </w:tc>
      </w:tr>
      <w:tr w:rsidR="00CF0EBA" w:rsidRPr="00504B5B" w14:paraId="219641B3" w14:textId="77777777" w:rsidTr="00B04F84">
        <w:tc>
          <w:tcPr>
            <w:tcW w:w="828" w:type="dxa"/>
          </w:tcPr>
          <w:p w14:paraId="504E50F5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78497C6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64BF7FC9" w14:textId="77777777" w:rsidR="00CF0EBA" w:rsidRPr="00FF49F0" w:rsidRDefault="00CF0EBA" w:rsidP="00B04F84"/>
        </w:tc>
      </w:tr>
      <w:tr w:rsidR="00CF0EBA" w:rsidRPr="00504B5B" w14:paraId="0DDF6AA7" w14:textId="77777777" w:rsidTr="00B04F84">
        <w:tc>
          <w:tcPr>
            <w:tcW w:w="828" w:type="dxa"/>
          </w:tcPr>
          <w:p w14:paraId="1C633749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254CBB65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0BBDDD4C" w14:textId="77777777" w:rsidR="00CF0EBA" w:rsidRPr="00FF49F0" w:rsidRDefault="00CF0EBA" w:rsidP="00B04F84"/>
        </w:tc>
      </w:tr>
      <w:tr w:rsidR="00CF0EBA" w:rsidRPr="00504B5B" w14:paraId="17B139C4" w14:textId="77777777" w:rsidTr="00B04F84">
        <w:tc>
          <w:tcPr>
            <w:tcW w:w="828" w:type="dxa"/>
          </w:tcPr>
          <w:p w14:paraId="4F0B4B6E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7F598EBA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9C5789F" w14:textId="77777777" w:rsidR="00CF0EBA" w:rsidRPr="00FF49F0" w:rsidRDefault="00CF0EBA" w:rsidP="00B04F84"/>
        </w:tc>
      </w:tr>
      <w:tr w:rsidR="00CF0EBA" w:rsidRPr="00504B5B" w14:paraId="240A2B20" w14:textId="77777777" w:rsidTr="00B04F84">
        <w:tc>
          <w:tcPr>
            <w:tcW w:w="828" w:type="dxa"/>
          </w:tcPr>
          <w:p w14:paraId="0501CB0E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0D78A10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57D86792" w14:textId="77777777" w:rsidR="00CF0EBA" w:rsidRPr="00FF49F0" w:rsidRDefault="00CF0EBA" w:rsidP="00B04F84"/>
        </w:tc>
      </w:tr>
      <w:tr w:rsidR="00CF0EBA" w:rsidRPr="00504B5B" w14:paraId="3675A65F" w14:textId="77777777" w:rsidTr="00B04F84">
        <w:tc>
          <w:tcPr>
            <w:tcW w:w="828" w:type="dxa"/>
          </w:tcPr>
          <w:p w14:paraId="3525315C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EE35BE1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348AF31" w14:textId="77777777" w:rsidR="00CF0EBA" w:rsidRPr="00FF49F0" w:rsidRDefault="00CF0EBA" w:rsidP="00B04F84"/>
        </w:tc>
      </w:tr>
      <w:tr w:rsidR="00CF0EBA" w:rsidRPr="00504B5B" w14:paraId="4943F384" w14:textId="77777777" w:rsidTr="00B04F84">
        <w:tc>
          <w:tcPr>
            <w:tcW w:w="828" w:type="dxa"/>
          </w:tcPr>
          <w:p w14:paraId="5A7C4D7F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DB5E9CF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76D7A0E2" w14:textId="77777777" w:rsidR="00CF0EBA" w:rsidRPr="00FF49F0" w:rsidRDefault="00CF0EBA" w:rsidP="00B04F84"/>
        </w:tc>
      </w:tr>
      <w:tr w:rsidR="00CF0EBA" w:rsidRPr="00504B5B" w14:paraId="55BB7972" w14:textId="77777777" w:rsidTr="00B04F84">
        <w:tc>
          <w:tcPr>
            <w:tcW w:w="828" w:type="dxa"/>
          </w:tcPr>
          <w:p w14:paraId="4EE1DAB4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49901DBB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8D16FD1" w14:textId="77777777" w:rsidR="00CF0EBA" w:rsidRPr="00FF49F0" w:rsidRDefault="00CF0EBA" w:rsidP="00B04F84"/>
        </w:tc>
      </w:tr>
      <w:tr w:rsidR="00CF0EBA" w:rsidRPr="00504B5B" w14:paraId="524BED84" w14:textId="77777777" w:rsidTr="00B04F84">
        <w:tc>
          <w:tcPr>
            <w:tcW w:w="828" w:type="dxa"/>
          </w:tcPr>
          <w:p w14:paraId="142EE00F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5566A87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F419708" w14:textId="77777777" w:rsidR="00CF0EBA" w:rsidRPr="00FF49F0" w:rsidRDefault="00CF0EBA" w:rsidP="00B04F84"/>
        </w:tc>
      </w:tr>
      <w:tr w:rsidR="00CF0EBA" w:rsidRPr="00504B5B" w14:paraId="184B220C" w14:textId="77777777" w:rsidTr="00B04F84">
        <w:tc>
          <w:tcPr>
            <w:tcW w:w="828" w:type="dxa"/>
          </w:tcPr>
          <w:p w14:paraId="45E3B21A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4B345E6B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31719F2" w14:textId="77777777" w:rsidR="00CF0EBA" w:rsidRPr="00FF49F0" w:rsidRDefault="00CF0EBA" w:rsidP="00B04F84"/>
        </w:tc>
      </w:tr>
      <w:tr w:rsidR="00CF0EBA" w:rsidRPr="00504B5B" w14:paraId="41A8C9FB" w14:textId="77777777" w:rsidTr="00B04F84">
        <w:tc>
          <w:tcPr>
            <w:tcW w:w="828" w:type="dxa"/>
          </w:tcPr>
          <w:p w14:paraId="1565E4A1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0100A5CC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0E52428" w14:textId="77777777" w:rsidR="00CF0EBA" w:rsidRPr="00FF49F0" w:rsidRDefault="00CF0EBA" w:rsidP="00B04F84"/>
        </w:tc>
      </w:tr>
      <w:tr w:rsidR="00CF0EBA" w:rsidRPr="00504B5B" w14:paraId="64BAA6F5" w14:textId="77777777" w:rsidTr="00B04F84">
        <w:tc>
          <w:tcPr>
            <w:tcW w:w="828" w:type="dxa"/>
          </w:tcPr>
          <w:p w14:paraId="0359710D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952A6D7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2D7328B" w14:textId="77777777" w:rsidR="00CF0EBA" w:rsidRPr="00FF49F0" w:rsidRDefault="00CF0EBA" w:rsidP="00B04F84"/>
        </w:tc>
      </w:tr>
      <w:tr w:rsidR="009C4152" w:rsidRPr="00504B5B" w14:paraId="3BB52E3B" w14:textId="77777777" w:rsidTr="00B04F84">
        <w:tc>
          <w:tcPr>
            <w:tcW w:w="828" w:type="dxa"/>
          </w:tcPr>
          <w:p w14:paraId="3CDF48F8" w14:textId="77777777" w:rsidR="009C4152" w:rsidRDefault="009C4152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5CFF2D81" w14:textId="77777777" w:rsidR="009C4152" w:rsidRPr="008D1387" w:rsidRDefault="009C4152" w:rsidP="00B04F84">
            <w:pPr>
              <w:jc w:val="center"/>
            </w:pPr>
          </w:p>
        </w:tc>
        <w:tc>
          <w:tcPr>
            <w:tcW w:w="7655" w:type="dxa"/>
          </w:tcPr>
          <w:p w14:paraId="44819EC8" w14:textId="77777777" w:rsidR="009C4152" w:rsidRPr="00FF49F0" w:rsidRDefault="009C4152" w:rsidP="00B04F84"/>
        </w:tc>
      </w:tr>
      <w:tr w:rsidR="009C4152" w:rsidRPr="00504B5B" w14:paraId="2C730372" w14:textId="77777777" w:rsidTr="00B04F84">
        <w:tc>
          <w:tcPr>
            <w:tcW w:w="828" w:type="dxa"/>
          </w:tcPr>
          <w:p w14:paraId="6781CBFF" w14:textId="77777777" w:rsidR="009C4152" w:rsidRDefault="009C4152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797BDC0F" w14:textId="77777777" w:rsidR="009C4152" w:rsidRPr="008D1387" w:rsidRDefault="009C4152" w:rsidP="00B04F84">
            <w:pPr>
              <w:jc w:val="center"/>
            </w:pPr>
          </w:p>
        </w:tc>
        <w:tc>
          <w:tcPr>
            <w:tcW w:w="7655" w:type="dxa"/>
          </w:tcPr>
          <w:p w14:paraId="1FB63745" w14:textId="77777777" w:rsidR="009C4152" w:rsidRPr="00FF49F0" w:rsidRDefault="009C4152" w:rsidP="00B04F84"/>
        </w:tc>
      </w:tr>
      <w:tr w:rsidR="00CF0EBA" w:rsidRPr="00504B5B" w14:paraId="3F9F1EBE" w14:textId="77777777" w:rsidTr="00B04F84">
        <w:tc>
          <w:tcPr>
            <w:tcW w:w="828" w:type="dxa"/>
          </w:tcPr>
          <w:p w14:paraId="67A3E223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5275074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0462FA9" w14:textId="77777777" w:rsidR="00CF0EBA" w:rsidRPr="00FF49F0" w:rsidRDefault="00CF0EBA" w:rsidP="00B04F84"/>
        </w:tc>
      </w:tr>
      <w:tr w:rsidR="00CF0EBA" w:rsidRPr="00504B5B" w14:paraId="56D7D5BD" w14:textId="77777777" w:rsidTr="00B04F84">
        <w:tc>
          <w:tcPr>
            <w:tcW w:w="828" w:type="dxa"/>
          </w:tcPr>
          <w:p w14:paraId="566B2947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81B62DB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7DAC5222" w14:textId="77777777" w:rsidR="00CF0EBA" w:rsidRPr="00FF49F0" w:rsidRDefault="00CF0EBA" w:rsidP="00B04F84"/>
        </w:tc>
      </w:tr>
      <w:tr w:rsidR="00CF0EBA" w:rsidRPr="00504B5B" w14:paraId="0C818911" w14:textId="77777777" w:rsidTr="00B04F84">
        <w:tc>
          <w:tcPr>
            <w:tcW w:w="10108" w:type="dxa"/>
            <w:gridSpan w:val="3"/>
          </w:tcPr>
          <w:p w14:paraId="312FA960" w14:textId="77777777" w:rsidR="00CF0EBA" w:rsidRPr="00EB60DD" w:rsidRDefault="00CF0EBA" w:rsidP="00B04F84">
            <w:pPr>
              <w:jc w:val="center"/>
              <w:rPr>
                <w:b/>
              </w:rPr>
            </w:pPr>
            <w:r w:rsidRPr="00EB60DD">
              <w:rPr>
                <w:b/>
              </w:rPr>
              <w:t>Три имена на ръководителите на класа:</w:t>
            </w:r>
          </w:p>
        </w:tc>
      </w:tr>
      <w:tr w:rsidR="00CF0EBA" w:rsidRPr="00504B5B" w14:paraId="7BCE4976" w14:textId="77777777" w:rsidTr="00B04F84">
        <w:tc>
          <w:tcPr>
            <w:tcW w:w="2448" w:type="dxa"/>
            <w:gridSpan w:val="2"/>
          </w:tcPr>
          <w:p w14:paraId="607405B3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Ръководител</w:t>
            </w:r>
            <w:r>
              <w:rPr>
                <w:b/>
              </w:rPr>
              <w:t>:</w:t>
            </w:r>
          </w:p>
        </w:tc>
        <w:tc>
          <w:tcPr>
            <w:tcW w:w="7655" w:type="dxa"/>
          </w:tcPr>
          <w:p w14:paraId="5E0B8A87" w14:textId="77777777" w:rsidR="00CF0EBA" w:rsidRPr="009D53D4" w:rsidRDefault="00CF0EBA" w:rsidP="00B04F84">
            <w:pPr>
              <w:spacing w:line="360" w:lineRule="auto"/>
              <w:jc w:val="both"/>
            </w:pPr>
          </w:p>
        </w:tc>
      </w:tr>
      <w:tr w:rsidR="00CF0EBA" w:rsidRPr="00504B5B" w14:paraId="624E500A" w14:textId="77777777" w:rsidTr="00B04F84">
        <w:tc>
          <w:tcPr>
            <w:tcW w:w="2448" w:type="dxa"/>
            <w:gridSpan w:val="2"/>
          </w:tcPr>
          <w:p w14:paraId="33E52DB4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Хореограф</w:t>
            </w:r>
            <w:r>
              <w:rPr>
                <w:b/>
              </w:rPr>
              <w:t>-педагог:</w:t>
            </w:r>
          </w:p>
        </w:tc>
        <w:tc>
          <w:tcPr>
            <w:tcW w:w="7655" w:type="dxa"/>
          </w:tcPr>
          <w:p w14:paraId="7A17135A" w14:textId="77777777" w:rsidR="00CF0EBA" w:rsidRPr="009D53D4" w:rsidRDefault="00CF0EBA" w:rsidP="00B04F84">
            <w:pPr>
              <w:spacing w:line="360" w:lineRule="auto"/>
              <w:jc w:val="both"/>
            </w:pPr>
          </w:p>
        </w:tc>
      </w:tr>
      <w:tr w:rsidR="00CF0EBA" w:rsidRPr="00504B5B" w14:paraId="10E0AD4B" w14:textId="77777777" w:rsidTr="00B04F84">
        <w:tc>
          <w:tcPr>
            <w:tcW w:w="2448" w:type="dxa"/>
            <w:gridSpan w:val="2"/>
          </w:tcPr>
          <w:p w14:paraId="716182A5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Корепетитор</w:t>
            </w:r>
            <w:r>
              <w:rPr>
                <w:b/>
              </w:rPr>
              <w:t>:</w:t>
            </w:r>
          </w:p>
        </w:tc>
        <w:tc>
          <w:tcPr>
            <w:tcW w:w="7655" w:type="dxa"/>
          </w:tcPr>
          <w:p w14:paraId="44DDED2D" w14:textId="77777777" w:rsidR="00CF0EBA" w:rsidRPr="009D53D4" w:rsidRDefault="00CF0EBA" w:rsidP="00B04F84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1664D6D6" w14:textId="77777777" w:rsidR="00CF0EBA" w:rsidRDefault="00CF0EBA" w:rsidP="00CF0EBA">
      <w:pPr>
        <w:spacing w:line="360" w:lineRule="auto"/>
        <w:jc w:val="both"/>
        <w:rPr>
          <w:b/>
          <w:sz w:val="20"/>
          <w:szCs w:val="20"/>
        </w:rPr>
      </w:pPr>
    </w:p>
    <w:p w14:paraId="3592993F" w14:textId="77777777" w:rsidR="00CF0EBA" w:rsidRDefault="00CF0EBA" w:rsidP="00CF0EBA">
      <w:pPr>
        <w:spacing w:line="360" w:lineRule="auto"/>
        <w:jc w:val="both"/>
        <w:rPr>
          <w:b/>
          <w:sz w:val="20"/>
          <w:szCs w:val="20"/>
        </w:rPr>
      </w:pPr>
    </w:p>
    <w:p w14:paraId="540DE6FE" w14:textId="77777777" w:rsidR="00CF0EBA" w:rsidRDefault="00CF0EBA" w:rsidP="00CF0EBA">
      <w:pPr>
        <w:spacing w:line="360" w:lineRule="auto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"/>
        <w:gridCol w:w="489"/>
        <w:gridCol w:w="5451"/>
        <w:gridCol w:w="1293"/>
        <w:gridCol w:w="1843"/>
      </w:tblGrid>
      <w:tr w:rsidR="00CF0EBA" w:rsidRPr="00757A3E" w14:paraId="1F0E7335" w14:textId="77777777" w:rsidTr="00B04F84">
        <w:tc>
          <w:tcPr>
            <w:tcW w:w="895" w:type="dxa"/>
          </w:tcPr>
          <w:p w14:paraId="6959A74E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lastRenderedPageBreak/>
              <w:t>Клас</w:t>
            </w:r>
          </w:p>
        </w:tc>
        <w:tc>
          <w:tcPr>
            <w:tcW w:w="489" w:type="dxa"/>
          </w:tcPr>
          <w:p w14:paraId="2F744DE7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№</w:t>
            </w:r>
          </w:p>
        </w:tc>
        <w:tc>
          <w:tcPr>
            <w:tcW w:w="5451" w:type="dxa"/>
          </w:tcPr>
          <w:p w14:paraId="1BDD6658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Репертоар</w:t>
            </w:r>
          </w:p>
        </w:tc>
        <w:tc>
          <w:tcPr>
            <w:tcW w:w="1293" w:type="dxa"/>
          </w:tcPr>
          <w:p w14:paraId="17AC0621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Съпровод</w:t>
            </w:r>
          </w:p>
        </w:tc>
        <w:tc>
          <w:tcPr>
            <w:tcW w:w="1843" w:type="dxa"/>
          </w:tcPr>
          <w:p w14:paraId="3D73D064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Времетраене</w:t>
            </w:r>
          </w:p>
        </w:tc>
      </w:tr>
      <w:tr w:rsidR="00CF0EBA" w:rsidRPr="009424C0" w14:paraId="67AF8D51" w14:textId="77777777" w:rsidTr="00B04F84">
        <w:tc>
          <w:tcPr>
            <w:tcW w:w="895" w:type="dxa"/>
            <w:vMerge w:val="restart"/>
          </w:tcPr>
          <w:p w14:paraId="08667ACB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ІV</w:t>
            </w:r>
          </w:p>
        </w:tc>
        <w:tc>
          <w:tcPr>
            <w:tcW w:w="489" w:type="dxa"/>
          </w:tcPr>
          <w:p w14:paraId="5E817C9C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</w:tcPr>
          <w:p w14:paraId="289655B9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2A636703" w14:textId="77777777" w:rsidR="00CF0EBA" w:rsidRPr="00457C78" w:rsidRDefault="00CF0EBA" w:rsidP="00B04F84">
            <w:pPr>
              <w:spacing w:line="360" w:lineRule="auto"/>
            </w:pPr>
          </w:p>
        </w:tc>
        <w:tc>
          <w:tcPr>
            <w:tcW w:w="1843" w:type="dxa"/>
          </w:tcPr>
          <w:p w14:paraId="42739889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DE7228" w14:paraId="3D88AF26" w14:textId="77777777" w:rsidTr="00B04F84">
        <w:tc>
          <w:tcPr>
            <w:tcW w:w="895" w:type="dxa"/>
            <w:vMerge/>
          </w:tcPr>
          <w:p w14:paraId="54CD5C8D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65647E4A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</w:tcPr>
          <w:p w14:paraId="5B4DBA64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4FF4828B" w14:textId="77777777" w:rsidR="00CF0EBA" w:rsidRPr="00DE7228" w:rsidRDefault="00CF0EBA" w:rsidP="00B04F8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240DDC4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757A3E" w14:paraId="1100351A" w14:textId="77777777" w:rsidTr="00B04F84">
        <w:tc>
          <w:tcPr>
            <w:tcW w:w="895" w:type="dxa"/>
            <w:vMerge/>
          </w:tcPr>
          <w:p w14:paraId="3FB423E4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7CD1A88F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</w:tcPr>
          <w:p w14:paraId="123C61C6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317FAB18" w14:textId="77777777" w:rsidR="00CF0EBA" w:rsidRPr="00757A3E" w:rsidRDefault="00CF0EBA" w:rsidP="00B04F84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09D37A1C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14:paraId="2EB8C25E" w14:textId="77777777" w:rsidR="00CF0EBA" w:rsidRDefault="00CF0EBA" w:rsidP="00457C78">
      <w:pPr>
        <w:spacing w:line="360" w:lineRule="auto"/>
        <w:jc w:val="both"/>
        <w:rPr>
          <w:b/>
        </w:rPr>
      </w:pPr>
    </w:p>
    <w:p w14:paraId="51EEAF7E" w14:textId="3D36FC0B" w:rsidR="00457C78" w:rsidRPr="001320A3" w:rsidRDefault="00457C78" w:rsidP="00457C78">
      <w:pPr>
        <w:spacing w:line="360" w:lineRule="auto"/>
        <w:jc w:val="both"/>
        <w:rPr>
          <w:b/>
          <w:lang w:val="ru-RU"/>
        </w:rPr>
      </w:pPr>
      <w:r w:rsidRPr="00FA6B64">
        <w:rPr>
          <w:b/>
          <w:lang w:val="ru-RU"/>
        </w:rPr>
        <w:t>*</w:t>
      </w:r>
      <w:r w:rsidR="00CF0EBA">
        <w:rPr>
          <w:b/>
          <w:lang w:val="ru-RU"/>
        </w:rPr>
        <w:t xml:space="preserve"> </w:t>
      </w:r>
      <w:r w:rsidRPr="002D32E7">
        <w:rPr>
          <w:b/>
        </w:rPr>
        <w:t>С</w:t>
      </w:r>
      <w:r>
        <w:rPr>
          <w:b/>
        </w:rPr>
        <w:t>ъ</w:t>
      </w:r>
      <w:r w:rsidRPr="002D32E7">
        <w:rPr>
          <w:b/>
        </w:rPr>
        <w:t xml:space="preserve">провод – на живо или </w:t>
      </w:r>
      <w:r w:rsidRPr="002D32E7">
        <w:rPr>
          <w:b/>
          <w:lang w:val="en-US"/>
        </w:rPr>
        <w:t>CD</w:t>
      </w:r>
      <w:r>
        <w:rPr>
          <w:b/>
          <w:lang w:val="ru-RU"/>
        </w:rPr>
        <w:t>/</w:t>
      </w:r>
      <w:r>
        <w:rPr>
          <w:b/>
          <w:lang w:val="en-US"/>
        </w:rPr>
        <w:t>flash</w:t>
      </w:r>
      <w:r w:rsidRPr="001320A3">
        <w:rPr>
          <w:b/>
          <w:lang w:val="ru-RU"/>
        </w:rPr>
        <w:t>.</w:t>
      </w:r>
    </w:p>
    <w:p w14:paraId="4CCF5E1F" w14:textId="6DCE33A0" w:rsidR="00457C78" w:rsidRDefault="00457C78" w:rsidP="00457C78">
      <w:pPr>
        <w:spacing w:line="360" w:lineRule="auto"/>
        <w:jc w:val="both"/>
        <w:rPr>
          <w:b/>
          <w:lang w:val="ru-RU"/>
        </w:rPr>
      </w:pPr>
      <w:r w:rsidRPr="00FA6B64">
        <w:rPr>
          <w:b/>
          <w:lang w:val="ru-RU"/>
        </w:rPr>
        <w:t>*</w:t>
      </w:r>
      <w:r w:rsidR="00CF0EBA">
        <w:rPr>
          <w:b/>
          <w:lang w:val="ru-RU"/>
        </w:rPr>
        <w:t xml:space="preserve"> </w:t>
      </w:r>
      <w:r>
        <w:rPr>
          <w:b/>
        </w:rPr>
        <w:t xml:space="preserve">Времетраене – </w:t>
      </w:r>
      <w:r w:rsidR="00CF0EBA">
        <w:rPr>
          <w:b/>
        </w:rPr>
        <w:t xml:space="preserve">общо </w:t>
      </w:r>
      <w:r>
        <w:rPr>
          <w:b/>
        </w:rPr>
        <w:t>до 5 минути за трите хора, с които ще се представят участниците -</w:t>
      </w:r>
      <w:r w:rsidRPr="002D32E7">
        <w:rPr>
          <w:b/>
        </w:rPr>
        <w:t xml:space="preserve"> по регламент</w:t>
      </w:r>
      <w:r w:rsidRPr="001320A3">
        <w:rPr>
          <w:b/>
          <w:lang w:val="ru-RU"/>
        </w:rPr>
        <w:t>.</w:t>
      </w:r>
    </w:p>
    <w:p w14:paraId="39775808" w14:textId="0C8D00C5" w:rsidR="00CF0EBA" w:rsidRPr="001320A3" w:rsidRDefault="00CF0EBA" w:rsidP="00457C78">
      <w:pPr>
        <w:spacing w:line="360" w:lineRule="auto"/>
        <w:jc w:val="both"/>
        <w:rPr>
          <w:b/>
          <w:lang w:val="ru-RU"/>
        </w:rPr>
      </w:pPr>
    </w:p>
    <w:p w14:paraId="4A5AB3F0" w14:textId="6543C7E3" w:rsidR="00457C78" w:rsidRDefault="00457C78" w:rsidP="00457C78">
      <w:pPr>
        <w:spacing w:line="360" w:lineRule="auto"/>
        <w:jc w:val="both"/>
      </w:pPr>
    </w:p>
    <w:p w14:paraId="0D6921FD" w14:textId="47F0CCA6" w:rsidR="007A695D" w:rsidRDefault="00CF0EBA" w:rsidP="00CF0EBA">
      <w:pPr>
        <w:spacing w:line="360" w:lineRule="auto"/>
        <w:jc w:val="both"/>
      </w:pPr>
      <w:r>
        <w:t xml:space="preserve"> </w:t>
      </w:r>
    </w:p>
    <w:p w14:paraId="1549A5A1" w14:textId="77777777" w:rsidR="00067C03" w:rsidRPr="00067C03" w:rsidRDefault="00067C03" w:rsidP="00067C03">
      <w:pPr>
        <w:spacing w:line="360" w:lineRule="auto"/>
        <w:jc w:val="both"/>
      </w:pPr>
    </w:p>
    <w:p w14:paraId="4563C63D" w14:textId="77777777" w:rsidR="00067C03" w:rsidRPr="00B55529" w:rsidRDefault="00067C03" w:rsidP="00067C03">
      <w:pPr>
        <w:spacing w:line="360" w:lineRule="auto"/>
        <w:ind w:left="360"/>
        <w:jc w:val="both"/>
      </w:pPr>
    </w:p>
    <w:p w14:paraId="1FB8E735" w14:textId="77777777" w:rsidR="00457C78" w:rsidRPr="00457C78" w:rsidRDefault="00457C78" w:rsidP="00457C78">
      <w:pPr>
        <w:rPr>
          <w:lang w:val="ru-RU"/>
        </w:rPr>
      </w:pPr>
    </w:p>
    <w:p w14:paraId="138A95F4" w14:textId="77777777" w:rsidR="00B2198A" w:rsidRDefault="00B2198A" w:rsidP="00B2198A"/>
    <w:sectPr w:rsidR="00B2198A" w:rsidSect="0053280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900" w:bottom="720" w:left="108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5FE52" w14:textId="77777777" w:rsidR="00F22A39" w:rsidRDefault="00F22A39">
      <w:r>
        <w:separator/>
      </w:r>
    </w:p>
  </w:endnote>
  <w:endnote w:type="continuationSeparator" w:id="0">
    <w:p w14:paraId="7323EA8E" w14:textId="77777777" w:rsidR="00F22A39" w:rsidRDefault="00F2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DB6FE" w14:textId="641AF5E4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D2638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CE7B7" w14:textId="77777777" w:rsidR="00457C78" w:rsidRDefault="00457C78">
    <w:pPr>
      <w:pStyle w:val="Foo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41D851E2" wp14:editId="22CA13DC">
              <wp:simplePos x="0" y="0"/>
              <wp:positionH relativeFrom="column">
                <wp:posOffset>-673100</wp:posOffset>
              </wp:positionH>
              <wp:positionV relativeFrom="paragraph">
                <wp:posOffset>393065</wp:posOffset>
              </wp:positionV>
              <wp:extent cx="7910948" cy="257787"/>
              <wp:effectExtent l="0" t="0" r="13970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0948" cy="25778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18A15261" id="Rectangle 1" o:spid="_x0000_s1026" style="position:absolute;margin-left:-53pt;margin-top:30.95pt;width:622.9pt;height:20.3pt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" fillcolor="#555 [2160]" strokecolor="black [3200]" strokeweight=".5pt">
              <v:fill color2="#313131 [2608]" rotate="t" colors="0 #9b9b9b;.5 #8e8e8e;1 #797979" focus="100%" type="gradient">
                <o:fill v:ext="view" type="gradientUnscaled"/>
              </v:fill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B3727" w14:textId="77777777" w:rsidR="00F22A39" w:rsidRDefault="00F22A39">
      <w:r>
        <w:separator/>
      </w:r>
    </w:p>
  </w:footnote>
  <w:footnote w:type="continuationSeparator" w:id="0">
    <w:p w14:paraId="2C997A31" w14:textId="77777777" w:rsidR="00F22A39" w:rsidRDefault="00F2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CAA0" w14:textId="77777777" w:rsidR="00B2198A" w:rsidRDefault="00B2198A">
    <w:pPr>
      <w:pStyle w:val="Head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39B2B44F" wp14:editId="17BC0D3D">
              <wp:simplePos x="0" y="0"/>
              <wp:positionH relativeFrom="column">
                <wp:posOffset>-715645</wp:posOffset>
              </wp:positionH>
              <wp:positionV relativeFrom="paragraph">
                <wp:posOffset>9153525</wp:posOffset>
              </wp:positionV>
              <wp:extent cx="7833207" cy="447841"/>
              <wp:effectExtent l="0" t="0" r="15875" b="28575"/>
              <wp:wrapNone/>
              <wp:docPr id="42" name="Rectangle 42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4E6936DA" id="Rectangle 42" o:spid="_x0000_s1026" alt="decorative element" style="position:absolute;margin-left:-56.35pt;margin-top:720.75pt;width:616.8pt;height:35.2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" fillcolor="#555 [2160]" strokecolor="black [3200]" strokeweight=".5pt">
              <v:fill color2="#313131 [2608]" rotate="t" colors="0 #9b9b9b;.5 #8e8e8e;1 #797979" focus="100%" type="gradient">
                <o:fill v:ext="view" type="gradientUnscaled"/>
              </v:fill>
            </v:rect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39B2B44F" wp14:editId="17BC0D3D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15875" b="28575"/>
              <wp:wrapNone/>
              <wp:docPr id="41" name="Rectangle 41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31B3A6DE" id="Rectangle 41" o:spid="_x0000_s1026" alt="decorative element" style="position:absolute;margin-left:-56.35pt;margin-top:-36pt;width:616.8pt;height:35.2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" fillcolor="#555 [2160]" strokecolor="black [3200]" strokeweight=".5pt">
              <v:fill color2="#313131 [2608]" rotate="t" colors="0 #9b9b9b;.5 #8e8e8e;1 #797979" focus="100%" type="gradient">
                <o:fill v:ext="view" type="gradientUnscaled"/>
              </v:fill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44E54" w14:textId="77777777" w:rsidR="00457C78" w:rsidRPr="005E69D8" w:rsidRDefault="005E69D8" w:rsidP="00457C78">
    <w:pPr>
      <w:spacing w:line="360" w:lineRule="auto"/>
      <w:jc w:val="center"/>
      <w:rPr>
        <w:b/>
        <w:color w:val="000000" w:themeColor="text1"/>
        <w:sz w:val="28"/>
        <w:szCs w:val="28"/>
        <w:u w:val="single"/>
        <w:lang w:val="ru-RU"/>
      </w:rPr>
    </w:pPr>
    <w:r w:rsidRPr="005E69D8">
      <w:rPr>
        <w:noProof/>
        <w:color w:val="000000" w:themeColor="text1"/>
        <w:lang w:eastAsia="bg-BG"/>
      </w:rPr>
      <mc:AlternateContent>
        <mc:Choice Requires="wpg">
          <w:drawing>
            <wp:anchor distT="0" distB="0" distL="114300" distR="114300" simplePos="0" relativeHeight="251658239" behindDoc="1" locked="0" layoutInCell="1" allowOverlap="1" wp14:anchorId="357F13D1" wp14:editId="672804AD">
              <wp:simplePos x="0" y="0"/>
              <wp:positionH relativeFrom="page">
                <wp:posOffset>-3340100</wp:posOffset>
              </wp:positionH>
              <wp:positionV relativeFrom="page">
                <wp:posOffset>-493395</wp:posOffset>
              </wp:positionV>
              <wp:extent cx="11827510" cy="11116310"/>
              <wp:effectExtent l="19050" t="19050" r="0" b="27940"/>
              <wp:wrapNone/>
              <wp:docPr id="40" name="Group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27510" cy="11116310"/>
                        <a:chOff x="0" y="-903322"/>
                        <a:chExt cx="11827793" cy="11120606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2777223" y="-903322"/>
                          <a:ext cx="1573939" cy="2004024"/>
                          <a:chOff x="-2781988" y="-1048326"/>
                          <a:chExt cx="1574311" cy="2004452"/>
                        </a:xfrm>
                      </wpg:grpSpPr>
                      <wps:wsp>
                        <wps:cNvPr id="10" name="Parallelogram 12">
                          <a:extLst/>
                        </wps:cNvPr>
                        <wps:cNvSpPr/>
                        <wps:spPr>
                          <a:xfrm rot="17100000">
                            <a:off x="-2542354" y="-378551"/>
                            <a:ext cx="1095043" cy="1574311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  <a:gd name="connsiteX0" fmla="*/ 0 w 1095750"/>
                              <a:gd name="connsiteY0" fmla="*/ 1167498 h 1868187"/>
                              <a:gd name="connsiteX1" fmla="*/ 728456 w 1095750"/>
                              <a:gd name="connsiteY1" fmla="*/ 0 h 1868187"/>
                              <a:gd name="connsiteX2" fmla="*/ 1095750 w 1095750"/>
                              <a:gd name="connsiteY2" fmla="*/ 564579 h 1868187"/>
                              <a:gd name="connsiteX3" fmla="*/ 181009 w 1095750"/>
                              <a:gd name="connsiteY3" fmla="*/ 1868187 h 1868187"/>
                              <a:gd name="connsiteX4" fmla="*/ 0 w 1095750"/>
                              <a:gd name="connsiteY4" fmla="*/ 1167498 h 1868187"/>
                              <a:gd name="connsiteX0" fmla="*/ 0 w 1095750"/>
                              <a:gd name="connsiteY0" fmla="*/ 874172 h 1574861"/>
                              <a:gd name="connsiteX1" fmla="*/ 539848 w 1095750"/>
                              <a:gd name="connsiteY1" fmla="*/ 0 h 1574861"/>
                              <a:gd name="connsiteX2" fmla="*/ 1095750 w 1095750"/>
                              <a:gd name="connsiteY2" fmla="*/ 271253 h 1574861"/>
                              <a:gd name="connsiteX3" fmla="*/ 181009 w 1095750"/>
                              <a:gd name="connsiteY3" fmla="*/ 1574861 h 1574861"/>
                              <a:gd name="connsiteX4" fmla="*/ 0 w 1095750"/>
                              <a:gd name="connsiteY4" fmla="*/ 874172 h 15748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95750" h="1574861">
                                <a:moveTo>
                                  <a:pt x="0" y="874172"/>
                                </a:moveTo>
                                <a:lnTo>
                                  <a:pt x="539848" y="0"/>
                                </a:lnTo>
                                <a:lnTo>
                                  <a:pt x="1095750" y="271253"/>
                                </a:lnTo>
                                <a:lnTo>
                                  <a:pt x="181009" y="1574861"/>
                                </a:lnTo>
                                <a:lnTo>
                                  <a:pt x="0" y="874172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rallelogram 10">
                          <a:extLst/>
                        </wps:cNvPr>
                        <wps:cNvSpPr/>
                        <wps:spPr>
                          <a:xfrm>
                            <a:off x="-2623679" y="-1048326"/>
                            <a:ext cx="1257935" cy="1407797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6" name="Group 16"/>
                      <wpg:cNvGrpSpPr/>
                      <wpg:grpSpPr>
                        <a:xfrm rot="10800000">
                          <a:off x="9960506" y="-816822"/>
                          <a:ext cx="1867287" cy="1854824"/>
                          <a:chOff x="-1296739" y="1126905"/>
                          <a:chExt cx="1867535" cy="1854322"/>
                        </a:xfrm>
                      </wpg:grpSpPr>
                      <wps:wsp>
                        <wps:cNvPr id="17" name="Parallelogram 12">
                          <a:extLst/>
                        </wps:cNvPr>
                        <wps:cNvSpPr/>
                        <wps:spPr>
                          <a:xfrm rot="17100000">
                            <a:off x="-992574" y="1417857"/>
                            <a:ext cx="1259205" cy="186753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60018" h="1868187">
                                <a:moveTo>
                                  <a:pt x="0" y="1167498"/>
                                </a:moveTo>
                                <a:lnTo>
                                  <a:pt x="728456" y="0"/>
                                </a:lnTo>
                                <a:lnTo>
                                  <a:pt x="1260018" y="180603"/>
                                </a:lnTo>
                                <a:lnTo>
                                  <a:pt x="181009" y="1868187"/>
                                </a:lnTo>
                                <a:lnTo>
                                  <a:pt x="0" y="1167498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arallelogram 10">
                          <a:extLst/>
                        </wps:cNvPr>
                        <wps:cNvSpPr/>
                        <wps:spPr>
                          <a:xfrm>
                            <a:off x="-1192883" y="1126905"/>
                            <a:ext cx="1257935" cy="140779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4" name="Parallelogram 10">
                        <a:extLst/>
                      </wps:cNvPr>
                      <wps:cNvSpPr/>
                      <wps:spPr>
                        <a:xfrm>
                          <a:off x="0" y="0"/>
                          <a:ext cx="2404450" cy="2691857"/>
                        </a:xfrm>
                        <a:custGeom>
                          <a:avLst/>
                          <a:gdLst>
                            <a:gd name="connsiteX0" fmla="*/ 0 w 1182847"/>
                            <a:gd name="connsiteY0" fmla="*/ 1009333 h 1009333"/>
                            <a:gd name="connsiteX1" fmla="*/ 649344 w 1182847"/>
                            <a:gd name="connsiteY1" fmla="*/ 0 h 1009333"/>
                            <a:gd name="connsiteX2" fmla="*/ 1182847 w 1182847"/>
                            <a:gd name="connsiteY2" fmla="*/ 0 h 1009333"/>
                            <a:gd name="connsiteX3" fmla="*/ 533503 w 1182847"/>
                            <a:gd name="connsiteY3" fmla="*/ 1009333 h 1009333"/>
                            <a:gd name="connsiteX4" fmla="*/ 0 w 1182847"/>
                            <a:gd name="connsiteY4" fmla="*/ 1009333 h 1009333"/>
                            <a:gd name="connsiteX0" fmla="*/ 0 w 1182847"/>
                            <a:gd name="connsiteY0" fmla="*/ 1009333 h 1395227"/>
                            <a:gd name="connsiteX1" fmla="*/ 649344 w 1182847"/>
                            <a:gd name="connsiteY1" fmla="*/ 0 h 1395227"/>
                            <a:gd name="connsiteX2" fmla="*/ 1182847 w 1182847"/>
                            <a:gd name="connsiteY2" fmla="*/ 0 h 1395227"/>
                            <a:gd name="connsiteX3" fmla="*/ 323778 w 1182847"/>
                            <a:gd name="connsiteY3" fmla="*/ 1395227 h 1395227"/>
                            <a:gd name="connsiteX4" fmla="*/ 0 w 1182847"/>
                            <a:gd name="connsiteY4" fmla="*/ 1009333 h 1395227"/>
                            <a:gd name="connsiteX0" fmla="*/ 0 w 1205072"/>
                            <a:gd name="connsiteY0" fmla="*/ 1022033 h 1395227"/>
                            <a:gd name="connsiteX1" fmla="*/ 67156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70331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639524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4899 h 1398093"/>
                            <a:gd name="connsiteX1" fmla="*/ 625185 w 1205072"/>
                            <a:gd name="connsiteY1" fmla="*/ 0 h 1398093"/>
                            <a:gd name="connsiteX2" fmla="*/ 1205072 w 1205072"/>
                            <a:gd name="connsiteY2" fmla="*/ 2866 h 1398093"/>
                            <a:gd name="connsiteX3" fmla="*/ 346003 w 1205072"/>
                            <a:gd name="connsiteY3" fmla="*/ 1398093 h 1398093"/>
                            <a:gd name="connsiteX4" fmla="*/ 0 w 1205072"/>
                            <a:gd name="connsiteY4" fmla="*/ 1024899 h 1398093"/>
                            <a:gd name="connsiteX0" fmla="*/ 0 w 1233747"/>
                            <a:gd name="connsiteY0" fmla="*/ 999092 h 1398093"/>
                            <a:gd name="connsiteX1" fmla="*/ 653860 w 1233747"/>
                            <a:gd name="connsiteY1" fmla="*/ 0 h 1398093"/>
                            <a:gd name="connsiteX2" fmla="*/ 1233747 w 1233747"/>
                            <a:gd name="connsiteY2" fmla="*/ 2866 h 1398093"/>
                            <a:gd name="connsiteX3" fmla="*/ 374678 w 1233747"/>
                            <a:gd name="connsiteY3" fmla="*/ 1398093 h 1398093"/>
                            <a:gd name="connsiteX4" fmla="*/ 0 w 1233747"/>
                            <a:gd name="connsiteY4" fmla="*/ 999092 h 1398093"/>
                            <a:gd name="connsiteX0" fmla="*/ 0 w 1246223"/>
                            <a:gd name="connsiteY0" fmla="*/ 990777 h 1398093"/>
                            <a:gd name="connsiteX1" fmla="*/ 666336 w 1246223"/>
                            <a:gd name="connsiteY1" fmla="*/ 0 h 1398093"/>
                            <a:gd name="connsiteX2" fmla="*/ 1246223 w 1246223"/>
                            <a:gd name="connsiteY2" fmla="*/ 2866 h 1398093"/>
                            <a:gd name="connsiteX3" fmla="*/ 387154 w 1246223"/>
                            <a:gd name="connsiteY3" fmla="*/ 1398093 h 1398093"/>
                            <a:gd name="connsiteX4" fmla="*/ 0 w 1246223"/>
                            <a:gd name="connsiteY4" fmla="*/ 990777 h 1398093"/>
                            <a:gd name="connsiteX0" fmla="*/ 0 w 1246223"/>
                            <a:gd name="connsiteY0" fmla="*/ 990777 h 1395552"/>
                            <a:gd name="connsiteX1" fmla="*/ 666336 w 1246223"/>
                            <a:gd name="connsiteY1" fmla="*/ 0 h 1395552"/>
                            <a:gd name="connsiteX2" fmla="*/ 1246223 w 1246223"/>
                            <a:gd name="connsiteY2" fmla="*/ 2866 h 1395552"/>
                            <a:gd name="connsiteX3" fmla="*/ 394780 w 1246223"/>
                            <a:gd name="connsiteY3" fmla="*/ 1395552 h 1395552"/>
                            <a:gd name="connsiteX4" fmla="*/ 0 w 1246223"/>
                            <a:gd name="connsiteY4" fmla="*/ 990777 h 1395552"/>
                            <a:gd name="connsiteX0" fmla="*/ 0 w 1258933"/>
                            <a:gd name="connsiteY0" fmla="*/ 995534 h 1400309"/>
                            <a:gd name="connsiteX1" fmla="*/ 666336 w 1258933"/>
                            <a:gd name="connsiteY1" fmla="*/ 4757 h 1400309"/>
                            <a:gd name="connsiteX2" fmla="*/ 1258933 w 1258933"/>
                            <a:gd name="connsiteY2" fmla="*/ 0 h 1400309"/>
                            <a:gd name="connsiteX3" fmla="*/ 394780 w 1258933"/>
                            <a:gd name="connsiteY3" fmla="*/ 1400309 h 1400309"/>
                            <a:gd name="connsiteX4" fmla="*/ 0 w 1258933"/>
                            <a:gd name="connsiteY4" fmla="*/ 995534 h 1400309"/>
                            <a:gd name="connsiteX0" fmla="*/ 0 w 1258933"/>
                            <a:gd name="connsiteY0" fmla="*/ 1003484 h 1408259"/>
                            <a:gd name="connsiteX1" fmla="*/ 671420 w 1258933"/>
                            <a:gd name="connsiteY1" fmla="*/ 0 h 1408259"/>
                            <a:gd name="connsiteX2" fmla="*/ 1258933 w 1258933"/>
                            <a:gd name="connsiteY2" fmla="*/ 7950 h 1408259"/>
                            <a:gd name="connsiteX3" fmla="*/ 394780 w 1258933"/>
                            <a:gd name="connsiteY3" fmla="*/ 1408259 h 1408259"/>
                            <a:gd name="connsiteX4" fmla="*/ 0 w 1258933"/>
                            <a:gd name="connsiteY4" fmla="*/ 1003484 h 1408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8933" h="1408259">
                              <a:moveTo>
                                <a:pt x="0" y="1003484"/>
                              </a:moveTo>
                              <a:lnTo>
                                <a:pt x="671420" y="0"/>
                              </a:lnTo>
                              <a:lnTo>
                                <a:pt x="1258933" y="7950"/>
                              </a:lnTo>
                              <a:lnTo>
                                <a:pt x="394780" y="1408259"/>
                              </a:lnTo>
                              <a:lnTo>
                                <a:pt x="0" y="1003484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3225801" y="853560"/>
                          <a:ext cx="7911137" cy="2578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1760220" y="9768840"/>
                          <a:ext cx="7806290" cy="44844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54B77F72" id="Group 40" o:spid="_x0000_s1026" style="position:absolute;margin-left:-263pt;margin-top:-38.85pt;width:931.3pt;height:875.3pt;z-index:-251658241;mso-position-horizontal-relative:page;mso-position-vertical-relative:page;mso-height-relative:margin" coordorigin=",-9033" coordsize="118277,11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">
              <v:group id="Group 9" o:spid="_x0000_s1027" style="position:absolute;left:27772;top:-9033;width:15739;height:20040" coordorigin="-27819,-10483" coordsize="15743,2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Parallelogram 12" o:spid="_x0000_s1028" style="position:absolute;left:-25422;top:-3786;width:10950;height:15743;rotation:-75;visibility:visible;mso-wrap-style:square;v-text-anchor:middle" coordsize="1095750,157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" path="m,874172l539848,r555902,271253l181009,1574861,,874172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873867;539500,0;1095043,271158;180892,1574311;0,873867" o:connectangles="0,0,0,0,0"/>
                </v:shape>
                <v:shape id="Parallelogram 10" o:spid="_x0000_s1029" style="position:absolute;left:-26236;top:-10483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" path="m,1003484l671420,r587513,7950l394780,1408259,,1003484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1003155;670888,0;1257935,7947;394467,1407797;0,1003155" o:connectangles="0,0,0,0,0"/>
                </v:shape>
              </v:group>
              <v:group id="Group 16" o:spid="_x0000_s1030" style="position:absolute;left:99605;top:-8168;width:18672;height:18548;rotation:180" coordorigin="-12967,11269" coordsize="18675,1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">
                <v:shape id="Parallelogram 12" o:spid="_x0000_s1031" style="position:absolute;left:-9926;top:14179;width:12592;height:18674;rotation:-75;visibility:visible;mso-wrap-style:square;v-text-anchor:middle" coordsize="1260018,186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" path="m,1167498l728456,r531562,180603l181009,1868187,,1167498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1167091;727986,0;1259205,180540;180892,1867535;0,1167091" o:connectangles="0,0,0,0,0"/>
                </v:shape>
                <v:shape id="Parallelogram 10" o:spid="_x0000_s1032" style="position:absolute;left:-11928;top:11269;width:12578;height:14078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" path="m,1003484l671420,r587513,7950l394780,1408259,,1003484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1003153;670888,0;1257935,7947;394467,1407795;0,1003153" o:connectangles="0,0,0,0,0"/>
                </v:shape>
              </v:group>
              <v:shape id="Parallelogram 10" o:spid="_x0000_s1033" style="position:absolute;width:24044;height:26918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" path="m,1003484l671420,r587513,7950l394780,1408259,,1003484xe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path arrowok="t" o:connecttype="custom" o:connectlocs="0,1918138;1282352,0;2404450,15196;753995,2691857;0,1918138" o:connectangles="0,0,0,0,0"/>
              </v:shape>
              <v:rect id="Rectangle 25" o:spid="_x0000_s1034" style="position:absolute;left:32258;top:8535;width:79111;height:2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  <v:rect id="Rectangle 26" o:spid="_x0000_s1035" style="position:absolute;left:17602;top:97688;width:78063;height:4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  <w10:wrap anchorx="page" anchory="page"/>
            </v:group>
          </w:pict>
        </mc:Fallback>
      </mc:AlternateContent>
    </w:r>
    <w:r w:rsidR="00457C78" w:rsidRPr="005E69D8">
      <w:rPr>
        <w:b/>
        <w:color w:val="000000" w:themeColor="text1"/>
        <w:sz w:val="28"/>
        <w:szCs w:val="28"/>
        <w:u w:val="single"/>
        <w:lang w:val="ru-RU"/>
      </w:rPr>
      <w:t>МИНИСТЕРСТВО НА ОБРАЗОВАНИЕТО И НАУКАТА</w:t>
    </w:r>
  </w:p>
  <w:p w14:paraId="5D3DBD5D" w14:textId="77777777" w:rsidR="00532808" w:rsidRDefault="00457C78" w:rsidP="00457C78">
    <w:pPr>
      <w:spacing w:line="360" w:lineRule="auto"/>
      <w:jc w:val="center"/>
      <w:rPr>
        <w:b/>
        <w:color w:val="FFFFFF" w:themeColor="background1"/>
        <w:sz w:val="28"/>
        <w:szCs w:val="28"/>
        <w:u w:val="single"/>
        <w:lang w:val="ru-RU"/>
      </w:rPr>
    </w:pPr>
    <w:r w:rsidRPr="005E69D8">
      <w:rPr>
        <w:b/>
        <w:color w:val="000000" w:themeColor="text1"/>
        <w:sz w:val="28"/>
        <w:szCs w:val="28"/>
        <w:u w:val="single"/>
        <w:lang w:val="ru-RU"/>
      </w:rPr>
      <w:t xml:space="preserve">РЕГИОНАЛНО УПРАВЛЕНИЕ НА ОБРАЗОВАНИЕТО – СОФИЯ </w:t>
    </w:r>
    <w:r w:rsidR="00532808">
      <w:rPr>
        <w:b/>
        <w:color w:val="FFFFFF" w:themeColor="background1"/>
        <w:sz w:val="28"/>
        <w:szCs w:val="28"/>
        <w:u w:val="single"/>
        <w:lang w:val="ru-RU"/>
      </w:rPr>
      <w:t>–</w:t>
    </w:r>
  </w:p>
  <w:p w14:paraId="24967240" w14:textId="77777777" w:rsidR="00457C78" w:rsidRPr="00457C78" w:rsidRDefault="00532808" w:rsidP="00457C78">
    <w:pPr>
      <w:spacing w:line="360" w:lineRule="auto"/>
      <w:jc w:val="center"/>
      <w:rPr>
        <w:b/>
        <w:color w:val="FFFFFF" w:themeColor="background1"/>
        <w:sz w:val="32"/>
        <w:szCs w:val="32"/>
        <w:u w:val="single"/>
        <w:lang w:val="ru-RU"/>
      </w:rPr>
    </w:pPr>
    <w:r>
      <w:rPr>
        <w:b/>
        <w:sz w:val="28"/>
        <w:szCs w:val="28"/>
        <w:u w:val="single"/>
        <w:lang w:val="ru-RU"/>
      </w:rPr>
      <w:t xml:space="preserve">140. СУ </w:t>
    </w:r>
    <w:r>
      <w:rPr>
        <w:b/>
        <w:sz w:val="28"/>
        <w:szCs w:val="28"/>
        <w:u w:val="single"/>
      </w:rPr>
      <w:t>„</w:t>
    </w:r>
    <w:r w:rsidRPr="00532808">
      <w:rPr>
        <w:b/>
        <w:sz w:val="28"/>
        <w:szCs w:val="28"/>
        <w:u w:val="single"/>
      </w:rPr>
      <w:t>ИВАН БОГОРОВ</w:t>
    </w:r>
    <w:r>
      <w:rPr>
        <w:b/>
        <w:sz w:val="28"/>
        <w:szCs w:val="28"/>
        <w:u w:val="single"/>
      </w:rPr>
      <w:t>“ - ИНОВАТИВНО</w:t>
    </w:r>
    <w:r w:rsidR="00457C78" w:rsidRPr="00532808">
      <w:rPr>
        <w:b/>
        <w:color w:val="FFFFFF" w:themeColor="background1"/>
        <w:sz w:val="28"/>
        <w:szCs w:val="28"/>
        <w:u w:val="single"/>
      </w:rPr>
      <w:t>ГРАД</w:t>
    </w:r>
  </w:p>
  <w:p w14:paraId="3AA9D672" w14:textId="77777777" w:rsidR="00E81885" w:rsidRDefault="00E8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75E78A9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17594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E6618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2A45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F6181"/>
    <w:multiLevelType w:val="hybridMultilevel"/>
    <w:tmpl w:val="37144D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E2F91"/>
    <w:multiLevelType w:val="hybridMultilevel"/>
    <w:tmpl w:val="2B269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8"/>
    <w:rsid w:val="0001495E"/>
    <w:rsid w:val="0001626D"/>
    <w:rsid w:val="00034780"/>
    <w:rsid w:val="00056695"/>
    <w:rsid w:val="000655CA"/>
    <w:rsid w:val="00067C03"/>
    <w:rsid w:val="000930B5"/>
    <w:rsid w:val="001E5D01"/>
    <w:rsid w:val="00235F56"/>
    <w:rsid w:val="00251469"/>
    <w:rsid w:val="002750B9"/>
    <w:rsid w:val="002E6287"/>
    <w:rsid w:val="003C520B"/>
    <w:rsid w:val="003C5E84"/>
    <w:rsid w:val="00400A51"/>
    <w:rsid w:val="0045130A"/>
    <w:rsid w:val="00457C78"/>
    <w:rsid w:val="00490969"/>
    <w:rsid w:val="004A7EDE"/>
    <w:rsid w:val="004B13B1"/>
    <w:rsid w:val="00524B92"/>
    <w:rsid w:val="00530571"/>
    <w:rsid w:val="00532808"/>
    <w:rsid w:val="00560F76"/>
    <w:rsid w:val="0058317D"/>
    <w:rsid w:val="005B66C7"/>
    <w:rsid w:val="005E69D8"/>
    <w:rsid w:val="0060178D"/>
    <w:rsid w:val="00615875"/>
    <w:rsid w:val="00615B47"/>
    <w:rsid w:val="006228CB"/>
    <w:rsid w:val="00623DF4"/>
    <w:rsid w:val="0065544D"/>
    <w:rsid w:val="0066165A"/>
    <w:rsid w:val="006F2484"/>
    <w:rsid w:val="007038AD"/>
    <w:rsid w:val="00735AE9"/>
    <w:rsid w:val="007520BE"/>
    <w:rsid w:val="007A695D"/>
    <w:rsid w:val="007C1507"/>
    <w:rsid w:val="007E4B15"/>
    <w:rsid w:val="0086255E"/>
    <w:rsid w:val="008819CE"/>
    <w:rsid w:val="008962D9"/>
    <w:rsid w:val="008C66A6"/>
    <w:rsid w:val="008D2638"/>
    <w:rsid w:val="009C4152"/>
    <w:rsid w:val="00A448C1"/>
    <w:rsid w:val="00AA3C4A"/>
    <w:rsid w:val="00AA7AA0"/>
    <w:rsid w:val="00AE735A"/>
    <w:rsid w:val="00B2198A"/>
    <w:rsid w:val="00B55529"/>
    <w:rsid w:val="00BC7ADE"/>
    <w:rsid w:val="00BD331F"/>
    <w:rsid w:val="00C32E77"/>
    <w:rsid w:val="00C63245"/>
    <w:rsid w:val="00C83F81"/>
    <w:rsid w:val="00CA6B4F"/>
    <w:rsid w:val="00CF0EBA"/>
    <w:rsid w:val="00D33FC1"/>
    <w:rsid w:val="00D440BA"/>
    <w:rsid w:val="00D45644"/>
    <w:rsid w:val="00DA4A43"/>
    <w:rsid w:val="00E37225"/>
    <w:rsid w:val="00E81885"/>
    <w:rsid w:val="00E85A7F"/>
    <w:rsid w:val="00F22A39"/>
    <w:rsid w:val="00F33678"/>
    <w:rsid w:val="00F814ED"/>
    <w:rsid w:val="00FB0024"/>
    <w:rsid w:val="00FC1C37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5479E"/>
  <w15:chartTrackingRefBased/>
  <w15:docId w15:val="{068758E4-265E-4120-B694-F5D60E56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7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bg-BG"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1CADE4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1CADE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2198A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B2198A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1CADE4" w:themeColor="accen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1CADE4" w:themeColor="accent1"/>
      <w:szCs w:val="20"/>
    </w:rPr>
  </w:style>
  <w:style w:type="paragraph" w:styleId="Footer">
    <w:name w:val="footer"/>
    <w:basedOn w:val="Normal"/>
    <w:link w:val="FooterChar"/>
    <w:uiPriority w:val="99"/>
    <w:qFormat/>
    <w:pPr>
      <w:jc w:val="right"/>
    </w:pPr>
    <w:rPr>
      <w:color w:val="1CADE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7E4B15"/>
    <w:rPr>
      <w:color w:val="1CADE4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unhideWhenUsed/>
    <w:qFormat/>
    <w:rsid w:val="00CA6B4F"/>
    <w:pPr>
      <w:numPr>
        <w:numId w:val="3"/>
      </w:numPr>
      <w:spacing w:before="100" w:after="100"/>
      <w:contextualSpacing/>
    </w:pPr>
    <w:rPr>
      <w:szCs w:val="21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paragraph" w:styleId="ListParagraph">
    <w:name w:val="List Paragraph"/>
    <w:basedOn w:val="Normal"/>
    <w:uiPriority w:val="99"/>
    <w:qFormat/>
    <w:rsid w:val="00457C78"/>
    <w:pPr>
      <w:ind w:left="720"/>
      <w:contextualSpacing/>
    </w:pPr>
  </w:style>
  <w:style w:type="character" w:styleId="Hyperlink">
    <w:name w:val="Hyperlink"/>
    <w:uiPriority w:val="99"/>
    <w:rsid w:val="00457C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AppData\Roaming\Microsoft\Templates\Educational%20meeting%20minutes%20blue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745FE3396FE47B89884644E516A04" ma:contentTypeVersion="15" ma:contentTypeDescription="Create a new document." ma:contentTypeScope="" ma:versionID="670ccb1528e28859513057e380cbf7f1">
  <xsd:schema xmlns:xsd="http://www.w3.org/2001/XMLSchema" xmlns:xs="http://www.w3.org/2001/XMLSchema" xmlns:p="http://schemas.microsoft.com/office/2006/metadata/properties" xmlns:ns3="7c270c9c-1f16-4dc4-931d-473fdd84b19b" targetNamespace="http://schemas.microsoft.com/office/2006/metadata/properties" ma:root="true" ma:fieldsID="a35bedc2ba4911f6b61421edc62bb122" ns3:_="">
    <xsd:import namespace="7c270c9c-1f16-4dc4-931d-473fdd84b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70c9c-1f16-4dc4-931d-473fdd84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270c9c-1f16-4dc4-931d-473fdd84b1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817F3-9911-4ABE-BBAE-7A99BA9F7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70c9c-1f16-4dc4-931d-473fdd84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D313A-DDB1-404C-9E4A-EAB89AB98D44}">
  <ds:schemaRefs>
    <ds:schemaRef ds:uri="http://schemas.microsoft.com/office/2006/metadata/properties"/>
    <ds:schemaRef ds:uri="http://schemas.microsoft.com/office/infopath/2007/PartnerControls"/>
    <ds:schemaRef ds:uri="7c270c9c-1f16-4dc4-931d-473fdd84b19b"/>
  </ds:schemaRefs>
</ds:datastoreItem>
</file>

<file path=customXml/itemProps3.xml><?xml version="1.0" encoding="utf-8"?>
<ds:datastoreItem xmlns:ds="http://schemas.openxmlformats.org/officeDocument/2006/customXml" ds:itemID="{2F2B59B9-E740-4279-A43A-D509F686C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 blue.dotx</Template>
  <TotalTime>0</TotalTime>
  <Pages>4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Gerginov</dc:creator>
  <cp:keywords/>
  <dc:description/>
  <cp:lastModifiedBy>Mario Gerginov</cp:lastModifiedBy>
  <cp:revision>2</cp:revision>
  <cp:lastPrinted>2024-02-20T14:52:00Z</cp:lastPrinted>
  <dcterms:created xsi:type="dcterms:W3CDTF">2025-03-04T07:12:00Z</dcterms:created>
  <dcterms:modified xsi:type="dcterms:W3CDTF">2025-03-04T07:12:00Z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0x010100979745FE3396FE47B89884644E516A04</vt:lpwstr>
  </property>
</Properties>
</file>